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439"/>
        <w:gridCol w:w="4321"/>
        <w:gridCol w:w="719"/>
        <w:gridCol w:w="1261"/>
        <w:gridCol w:w="1980"/>
      </w:tblGrid>
      <w:tr w:rsidR="008B7923" w:rsidRPr="008356AD" w14:paraId="624BE74F" w14:textId="77777777" w:rsidTr="00AA24A9">
        <w:trPr>
          <w:trHeight w:hRule="exact" w:val="922"/>
          <w:jc w:val="center"/>
        </w:trPr>
        <w:tc>
          <w:tcPr>
            <w:tcW w:w="97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37DFDE" w14:textId="33B92D75" w:rsidR="00AA24A9" w:rsidRDefault="00A47085" w:rsidP="00AA24A9">
            <w:pPr>
              <w:pStyle w:val="Heading1"/>
              <w:rPr>
                <w:sz w:val="36"/>
                <w:szCs w:val="36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D68CC9" wp14:editId="77708C09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-63500</wp:posOffset>
                      </wp:positionV>
                      <wp:extent cx="1349375" cy="572770"/>
                      <wp:effectExtent l="3175" t="3175" r="0" b="0"/>
                      <wp:wrapNone/>
                      <wp:docPr id="14945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937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E3C281" w14:textId="1974FFC0" w:rsidR="00CA6405" w:rsidRDefault="00E113F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84278A" wp14:editId="68D2B018">
                                        <wp:extent cx="1114425" cy="445891"/>
                                        <wp:effectExtent l="0" t="0" r="0" b="0"/>
                                        <wp:docPr id="1554344141" name="Picture 4" descr="A logo with a check mark in the midd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4344141" name="Picture 4" descr="A logo with a check mark in the midd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1798" cy="448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68C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38pt;margin-top:-5pt;width:106.2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" stroked="f">
                      <v:textbox>
                        <w:txbxContent>
                          <w:p w14:paraId="1AE3C281" w14:textId="1974FFC0" w:rsidR="00CA6405" w:rsidRDefault="00E113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4278A" wp14:editId="68D2B018">
                                  <wp:extent cx="1114425" cy="445891"/>
                                  <wp:effectExtent l="0" t="0" r="0" b="0"/>
                                  <wp:docPr id="1554344141" name="Picture 4" descr="A logo with a check mark in the midd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4344141" name="Picture 4" descr="A logo with a check mark in the midd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798" cy="448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1A2" w:rsidRPr="00AA24A9">
              <w:rPr>
                <w:sz w:val="40"/>
                <w:szCs w:val="40"/>
              </w:rPr>
              <w:t>Exhibition:</w:t>
            </w:r>
            <w:r w:rsidR="00AA24A9">
              <w:t xml:space="preserve">  </w:t>
            </w:r>
          </w:p>
          <w:p w14:paraId="0394108F" w14:textId="77777777" w:rsidR="00AA24A9" w:rsidRPr="00AA24A9" w:rsidRDefault="00AA24A9" w:rsidP="00AA24A9">
            <w:pPr>
              <w:pStyle w:val="Heading1"/>
            </w:pPr>
            <w:r>
              <w:rPr>
                <w:sz w:val="36"/>
                <w:szCs w:val="36"/>
              </w:rPr>
              <w:t>AV Equipment</w:t>
            </w:r>
            <w:r w:rsidR="00884486">
              <w:rPr>
                <w:sz w:val="36"/>
                <w:szCs w:val="36"/>
              </w:rPr>
              <w:t xml:space="preserve"> Order Form</w:t>
            </w:r>
            <w:r>
              <w:rPr>
                <w:sz w:val="36"/>
                <w:szCs w:val="36"/>
              </w:rPr>
              <w:t>:</w:t>
            </w:r>
            <w:r w:rsidR="000A03AF">
              <w:t xml:space="preserve">   </w:t>
            </w:r>
          </w:p>
        </w:tc>
      </w:tr>
      <w:tr w:rsidR="008B7923" w:rsidRPr="008356AD" w14:paraId="3A1F3A8C" w14:textId="77777777" w:rsidTr="000A03AF">
        <w:trPr>
          <w:trHeight w:hRule="exact" w:val="317"/>
          <w:jc w:val="center"/>
        </w:trPr>
        <w:tc>
          <w:tcPr>
            <w:tcW w:w="1439" w:type="dxa"/>
            <w:tcBorders>
              <w:right w:val="nil"/>
            </w:tcBorders>
            <w:vAlign w:val="center"/>
          </w:tcPr>
          <w:p w14:paraId="14F5A5BB" w14:textId="77777777" w:rsidR="008B7923" w:rsidRPr="008356AD" w:rsidRDefault="006F71A2" w:rsidP="00F66B0D">
            <w:r>
              <w:t>Venue:</w:t>
            </w:r>
          </w:p>
        </w:tc>
        <w:bookmarkStart w:id="0" w:name="Name"/>
        <w:tc>
          <w:tcPr>
            <w:tcW w:w="5040" w:type="dxa"/>
            <w:gridSpan w:val="2"/>
            <w:tcBorders>
              <w:left w:val="nil"/>
            </w:tcBorders>
            <w:vAlign w:val="center"/>
          </w:tcPr>
          <w:p w14:paraId="2EE3BD38" w14:textId="77777777" w:rsidR="008B7923" w:rsidRPr="008356AD" w:rsidRDefault="001F2346" w:rsidP="003C6792">
            <w:r w:rsidRPr="008356AD"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8B7923" w:rsidRPr="008356AD">
              <w:instrText xml:space="preserve"> FORMTEXT </w:instrText>
            </w:r>
            <w:r w:rsidRPr="008356AD">
              <w:fldChar w:fldCharType="separate"/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0"/>
            <w:r w:rsidR="000A03AF">
              <w:t xml:space="preserve">   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71DECF5A" w14:textId="77777777" w:rsidR="008B7923" w:rsidRPr="008356AD" w:rsidRDefault="006F71A2" w:rsidP="00F66B0D">
            <w:r>
              <w:t>Stand No:</w:t>
            </w:r>
          </w:p>
        </w:tc>
        <w:bookmarkStart w:id="1" w:name="EmployeeID"/>
        <w:tc>
          <w:tcPr>
            <w:tcW w:w="1980" w:type="dxa"/>
            <w:tcBorders>
              <w:left w:val="nil"/>
            </w:tcBorders>
            <w:vAlign w:val="center"/>
          </w:tcPr>
          <w:p w14:paraId="0BC5B0E0" w14:textId="77777777" w:rsidR="008B7923" w:rsidRPr="008356AD" w:rsidRDefault="001F2346" w:rsidP="00F66B0D">
            <w:r w:rsidRPr="008356AD">
              <w:fldChar w:fldCharType="begin">
                <w:ffData>
                  <w:name w:val="EmployeeID"/>
                  <w:enabled/>
                  <w:calcOnExit w:val="0"/>
                  <w:textInput/>
                </w:ffData>
              </w:fldChar>
            </w:r>
            <w:r w:rsidR="008B7923" w:rsidRPr="008356AD">
              <w:instrText xml:space="preserve"> FORMTEXT </w:instrText>
            </w:r>
            <w:r w:rsidRPr="008356AD">
              <w:fldChar w:fldCharType="separate"/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"/>
          </w:p>
        </w:tc>
      </w:tr>
      <w:tr w:rsidR="008B7923" w:rsidRPr="008356AD" w14:paraId="5B97D7B7" w14:textId="77777777" w:rsidTr="000A03AF">
        <w:trPr>
          <w:trHeight w:hRule="exact" w:val="317"/>
          <w:jc w:val="center"/>
        </w:trPr>
        <w:tc>
          <w:tcPr>
            <w:tcW w:w="1439" w:type="dxa"/>
            <w:tcBorders>
              <w:bottom w:val="single" w:sz="4" w:space="0" w:color="999999"/>
              <w:right w:val="nil"/>
            </w:tcBorders>
            <w:vAlign w:val="center"/>
          </w:tcPr>
          <w:p w14:paraId="5B15D709" w14:textId="77777777" w:rsidR="008B7923" w:rsidRPr="008356AD" w:rsidRDefault="006F71A2" w:rsidP="00F66B0D">
            <w:r>
              <w:t>Company Name:</w:t>
            </w:r>
          </w:p>
        </w:tc>
        <w:bookmarkStart w:id="2" w:name="Email"/>
        <w:tc>
          <w:tcPr>
            <w:tcW w:w="5040" w:type="dxa"/>
            <w:gridSpan w:val="2"/>
            <w:tcBorders>
              <w:left w:val="nil"/>
              <w:bottom w:val="single" w:sz="4" w:space="0" w:color="999999"/>
            </w:tcBorders>
            <w:vAlign w:val="center"/>
          </w:tcPr>
          <w:p w14:paraId="6FE76DBA" w14:textId="77777777" w:rsidR="008B7923" w:rsidRPr="008356AD" w:rsidRDefault="001F2346" w:rsidP="00F66B0D">
            <w:r w:rsidRPr="008356AD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8B7923" w:rsidRPr="008356AD">
              <w:instrText xml:space="preserve"> FORMTEXT </w:instrText>
            </w:r>
            <w:r w:rsidRPr="008356AD">
              <w:fldChar w:fldCharType="separate"/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"/>
          </w:p>
        </w:tc>
        <w:tc>
          <w:tcPr>
            <w:tcW w:w="1261" w:type="dxa"/>
            <w:tcBorders>
              <w:bottom w:val="single" w:sz="4" w:space="0" w:color="999999"/>
              <w:right w:val="nil"/>
            </w:tcBorders>
            <w:vAlign w:val="center"/>
          </w:tcPr>
          <w:p w14:paraId="1C696345" w14:textId="77777777" w:rsidR="008B7923" w:rsidRPr="008356AD" w:rsidRDefault="00884486" w:rsidP="00F66B0D">
            <w:r>
              <w:t>Details:</w:t>
            </w:r>
          </w:p>
        </w:tc>
        <w:tc>
          <w:tcPr>
            <w:tcW w:w="1980" w:type="dxa"/>
            <w:tcBorders>
              <w:left w:val="nil"/>
              <w:bottom w:val="single" w:sz="4" w:space="0" w:color="999999"/>
            </w:tcBorders>
            <w:vAlign w:val="center"/>
          </w:tcPr>
          <w:p w14:paraId="12121AB9" w14:textId="77777777" w:rsidR="008B7923" w:rsidRPr="008356AD" w:rsidRDefault="008B7923" w:rsidP="00F66B0D"/>
        </w:tc>
      </w:tr>
      <w:tr w:rsidR="008B7923" w:rsidRPr="008356AD" w14:paraId="2D4952B8" w14:textId="77777777" w:rsidTr="000A03AF">
        <w:trPr>
          <w:trHeight w:hRule="exact" w:val="317"/>
          <w:jc w:val="center"/>
        </w:trPr>
        <w:tc>
          <w:tcPr>
            <w:tcW w:w="1439" w:type="dxa"/>
            <w:tcBorders>
              <w:bottom w:val="single" w:sz="4" w:space="0" w:color="999999"/>
              <w:right w:val="nil"/>
            </w:tcBorders>
            <w:vAlign w:val="center"/>
          </w:tcPr>
          <w:p w14:paraId="6B3B5D45" w14:textId="77777777" w:rsidR="008B7923" w:rsidRPr="008356AD" w:rsidRDefault="006F71A2" w:rsidP="00F66B0D">
            <w:r>
              <w:t>Contact Name:</w:t>
            </w:r>
          </w:p>
        </w:tc>
        <w:bookmarkStart w:id="3" w:name="Purpose"/>
        <w:tc>
          <w:tcPr>
            <w:tcW w:w="5040" w:type="dxa"/>
            <w:gridSpan w:val="2"/>
            <w:tcBorders>
              <w:left w:val="nil"/>
              <w:bottom w:val="single" w:sz="4" w:space="0" w:color="999999"/>
            </w:tcBorders>
            <w:vAlign w:val="center"/>
          </w:tcPr>
          <w:p w14:paraId="5F761F71" w14:textId="77777777" w:rsidR="008B7923" w:rsidRPr="008356AD" w:rsidRDefault="001F2346" w:rsidP="00F66B0D">
            <w:r w:rsidRPr="008356AD">
              <w:fldChar w:fldCharType="begin">
                <w:ffData>
                  <w:name w:val="Purpose"/>
                  <w:enabled/>
                  <w:calcOnExit w:val="0"/>
                  <w:textInput/>
                </w:ffData>
              </w:fldChar>
            </w:r>
            <w:r w:rsidR="008B7923" w:rsidRPr="008356AD">
              <w:instrText xml:space="preserve"> FORMTEXT </w:instrText>
            </w:r>
            <w:r w:rsidRPr="008356AD">
              <w:fldChar w:fldCharType="separate"/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="008B792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"/>
          </w:p>
        </w:tc>
        <w:tc>
          <w:tcPr>
            <w:tcW w:w="1261" w:type="dxa"/>
            <w:tcBorders>
              <w:bottom w:val="single" w:sz="4" w:space="0" w:color="999999"/>
              <w:right w:val="nil"/>
            </w:tcBorders>
            <w:vAlign w:val="center"/>
          </w:tcPr>
          <w:p w14:paraId="51A12A29" w14:textId="77777777" w:rsidR="008B7923" w:rsidRPr="008356AD" w:rsidRDefault="00E544C6" w:rsidP="00F66B0D">
            <w:r>
              <w:t>Hire Dates:</w:t>
            </w:r>
          </w:p>
        </w:tc>
        <w:tc>
          <w:tcPr>
            <w:tcW w:w="1980" w:type="dxa"/>
            <w:tcBorders>
              <w:left w:val="nil"/>
              <w:bottom w:val="single" w:sz="4" w:space="0" w:color="999999"/>
            </w:tcBorders>
            <w:vAlign w:val="center"/>
          </w:tcPr>
          <w:p w14:paraId="2EDB4741" w14:textId="77777777" w:rsidR="008B7923" w:rsidRPr="008356AD" w:rsidRDefault="008B7923" w:rsidP="00F66B0D"/>
        </w:tc>
      </w:tr>
      <w:tr w:rsidR="00B80298" w:rsidRPr="008356AD" w14:paraId="17D4D216" w14:textId="77777777" w:rsidTr="004A7B26">
        <w:trPr>
          <w:trHeight w:hRule="exact" w:val="317"/>
          <w:jc w:val="center"/>
        </w:trPr>
        <w:tc>
          <w:tcPr>
            <w:tcW w:w="9720" w:type="dxa"/>
            <w:gridSpan w:val="5"/>
            <w:shd w:val="clear" w:color="auto" w:fill="EAEAEA"/>
            <w:vAlign w:val="center"/>
          </w:tcPr>
          <w:p w14:paraId="186C8FC9" w14:textId="77777777" w:rsidR="00B80298" w:rsidRPr="008356AD" w:rsidRDefault="00B80298" w:rsidP="00621D14">
            <w:pPr>
              <w:pStyle w:val="ColumnHeadings"/>
            </w:pPr>
          </w:p>
        </w:tc>
      </w:tr>
      <w:tr w:rsidR="00B80298" w:rsidRPr="008356AD" w14:paraId="2CCDF7F0" w14:textId="77777777" w:rsidTr="00B422F6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5A8C5515" w14:textId="77777777" w:rsidR="00B80298" w:rsidRPr="008356AD" w:rsidRDefault="00B80298" w:rsidP="00F66B0D">
            <w:r>
              <w:t>Address:</w:t>
            </w:r>
          </w:p>
        </w:tc>
        <w:bookmarkStart w:id="4" w:name="TripDates1"/>
        <w:tc>
          <w:tcPr>
            <w:tcW w:w="8281" w:type="dxa"/>
            <w:gridSpan w:val="4"/>
            <w:vAlign w:val="center"/>
          </w:tcPr>
          <w:p w14:paraId="616CFA5F" w14:textId="5D8AF38E" w:rsidR="00B80298" w:rsidRPr="008356AD" w:rsidRDefault="00B80298" w:rsidP="00F66B0D">
            <w:r w:rsidRPr="008356AD">
              <w:fldChar w:fldCharType="begin">
                <w:ffData>
                  <w:name w:val="TripDates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4"/>
          </w:p>
        </w:tc>
      </w:tr>
      <w:tr w:rsidR="00B80298" w:rsidRPr="008356AD" w14:paraId="1726EEC2" w14:textId="77777777" w:rsidTr="00D003AF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74AD7B77" w14:textId="77777777" w:rsidR="00B80298" w:rsidRPr="008356AD" w:rsidRDefault="00B80298" w:rsidP="00F66B0D"/>
        </w:tc>
        <w:bookmarkStart w:id="5" w:name="TripDates2"/>
        <w:tc>
          <w:tcPr>
            <w:tcW w:w="8281" w:type="dxa"/>
            <w:gridSpan w:val="4"/>
            <w:vAlign w:val="center"/>
          </w:tcPr>
          <w:p w14:paraId="17DD12CD" w14:textId="008AD090" w:rsidR="00B80298" w:rsidRPr="008356AD" w:rsidRDefault="00B80298" w:rsidP="00F66B0D">
            <w:r w:rsidRPr="008356AD">
              <w:fldChar w:fldCharType="begin">
                <w:ffData>
                  <w:name w:val="TripDates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5"/>
          </w:p>
        </w:tc>
      </w:tr>
      <w:tr w:rsidR="00B80298" w:rsidRPr="008356AD" w14:paraId="20DD03F4" w14:textId="77777777" w:rsidTr="008B6A8D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4BA2495D" w14:textId="77777777" w:rsidR="00B80298" w:rsidRPr="008356AD" w:rsidRDefault="00B80298" w:rsidP="00F66B0D">
            <w:r>
              <w:t>Telephone No:</w:t>
            </w:r>
          </w:p>
        </w:tc>
        <w:bookmarkStart w:id="6" w:name="TripDates4"/>
        <w:tc>
          <w:tcPr>
            <w:tcW w:w="8281" w:type="dxa"/>
            <w:gridSpan w:val="4"/>
            <w:vAlign w:val="center"/>
          </w:tcPr>
          <w:p w14:paraId="37A71BA9" w14:textId="7D787296" w:rsidR="00B80298" w:rsidRPr="008356AD" w:rsidRDefault="00B80298" w:rsidP="00F66B0D">
            <w:r w:rsidRPr="008356AD">
              <w:fldChar w:fldCharType="begin">
                <w:ffData>
                  <w:name w:val="TripDates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6"/>
          </w:p>
        </w:tc>
      </w:tr>
      <w:tr w:rsidR="00B80298" w:rsidRPr="008356AD" w14:paraId="611A73EA" w14:textId="77777777" w:rsidTr="003B7147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59ED6E26" w14:textId="77777777" w:rsidR="00B80298" w:rsidRPr="008356AD" w:rsidRDefault="00B80298" w:rsidP="00F66B0D">
            <w:r w:rsidRPr="008356AD">
              <w:t>E-mail</w:t>
            </w:r>
            <w:r>
              <w:t>:</w:t>
            </w:r>
          </w:p>
        </w:tc>
        <w:bookmarkStart w:id="7" w:name="TripDates5"/>
        <w:tc>
          <w:tcPr>
            <w:tcW w:w="8281" w:type="dxa"/>
            <w:gridSpan w:val="4"/>
            <w:vAlign w:val="center"/>
          </w:tcPr>
          <w:p w14:paraId="4E7106B0" w14:textId="02DBA0CD" w:rsidR="00B80298" w:rsidRPr="008356AD" w:rsidRDefault="00B80298" w:rsidP="00F66B0D">
            <w:r w:rsidRPr="008356AD">
              <w:fldChar w:fldCharType="begin">
                <w:ffData>
                  <w:name w:val="TripDates5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7"/>
          </w:p>
        </w:tc>
      </w:tr>
      <w:tr w:rsidR="001A21FE" w:rsidRPr="008356AD" w14:paraId="07FC8315" w14:textId="77777777" w:rsidTr="002932AB">
        <w:trPr>
          <w:trHeight w:hRule="exact" w:val="317"/>
          <w:jc w:val="center"/>
        </w:trPr>
        <w:tc>
          <w:tcPr>
            <w:tcW w:w="1439" w:type="dxa"/>
            <w:shd w:val="clear" w:color="auto" w:fill="EAEAEA"/>
            <w:vAlign w:val="center"/>
          </w:tcPr>
          <w:p w14:paraId="4EDDBA03" w14:textId="77777777" w:rsidR="001A21FE" w:rsidRPr="002932AB" w:rsidRDefault="000A03AF" w:rsidP="00621D14">
            <w:pPr>
              <w:pStyle w:val="ColumnHeadings"/>
              <w:rPr>
                <w:sz w:val="24"/>
                <w:szCs w:val="24"/>
              </w:rPr>
            </w:pPr>
            <w:r w:rsidRPr="002932AB">
              <w:rPr>
                <w:sz w:val="24"/>
                <w:szCs w:val="24"/>
              </w:rPr>
              <w:t>Equipment</w:t>
            </w:r>
            <w:r w:rsidR="002932AB">
              <w:rPr>
                <w:sz w:val="24"/>
                <w:szCs w:val="24"/>
              </w:rPr>
              <w:t>:</w:t>
            </w:r>
          </w:p>
        </w:tc>
        <w:tc>
          <w:tcPr>
            <w:tcW w:w="4321" w:type="dxa"/>
            <w:shd w:val="clear" w:color="auto" w:fill="EAEAEA"/>
            <w:vAlign w:val="center"/>
          </w:tcPr>
          <w:p w14:paraId="2B35F569" w14:textId="77777777" w:rsidR="001A21FE" w:rsidRPr="008356AD" w:rsidRDefault="00F727E2" w:rsidP="00621D14">
            <w:pPr>
              <w:pStyle w:val="ColumnHeadings"/>
            </w:pPr>
            <w:r w:rsidRPr="00F727E2">
              <w:rPr>
                <w:color w:val="FF0000"/>
                <w:sz w:val="16"/>
                <w:szCs w:val="16"/>
              </w:rPr>
              <w:t>All Prices Are Exclusive of VAT</w:t>
            </w:r>
          </w:p>
        </w:tc>
        <w:tc>
          <w:tcPr>
            <w:tcW w:w="1980" w:type="dxa"/>
            <w:gridSpan w:val="2"/>
            <w:tcBorders>
              <w:bottom w:val="single" w:sz="4" w:space="0" w:color="999999"/>
            </w:tcBorders>
            <w:shd w:val="clear" w:color="auto" w:fill="EAEAEA"/>
            <w:vAlign w:val="center"/>
          </w:tcPr>
          <w:p w14:paraId="50147B56" w14:textId="77777777" w:rsidR="001A21FE" w:rsidRPr="008B32B2" w:rsidRDefault="00F727E2" w:rsidP="003C6792">
            <w:pPr>
              <w:pStyle w:val="ColumnHeadings"/>
              <w:rPr>
                <w:color w:val="FF0000"/>
                <w:sz w:val="24"/>
                <w:szCs w:val="24"/>
              </w:rPr>
            </w:pPr>
            <w:r w:rsidRPr="008B32B2">
              <w:rPr>
                <w:color w:val="FF0000"/>
                <w:sz w:val="24"/>
                <w:szCs w:val="24"/>
              </w:rPr>
              <w:t>Price Per Day</w:t>
            </w:r>
          </w:p>
        </w:tc>
        <w:tc>
          <w:tcPr>
            <w:tcW w:w="1980" w:type="dxa"/>
            <w:shd w:val="clear" w:color="auto" w:fill="EAEAEA"/>
            <w:vAlign w:val="center"/>
          </w:tcPr>
          <w:p w14:paraId="3CCC62F1" w14:textId="77777777" w:rsidR="001A21FE" w:rsidRPr="002932AB" w:rsidRDefault="001A21FE" w:rsidP="00621D14">
            <w:pPr>
              <w:pStyle w:val="ColumnHeadings"/>
              <w:rPr>
                <w:sz w:val="24"/>
                <w:szCs w:val="24"/>
              </w:rPr>
            </w:pPr>
            <w:r w:rsidRPr="002932AB">
              <w:rPr>
                <w:sz w:val="24"/>
                <w:szCs w:val="24"/>
              </w:rPr>
              <w:t>Amount</w:t>
            </w:r>
            <w:r w:rsidR="002932AB">
              <w:rPr>
                <w:sz w:val="24"/>
                <w:szCs w:val="24"/>
              </w:rPr>
              <w:t xml:space="preserve">:  £ </w:t>
            </w:r>
            <w:smartTag w:uri="urn:schemas-microsoft-com:office:smarttags" w:element="place">
              <w:smartTag w:uri="urn:schemas-microsoft-com:office:smarttags" w:element="country-region">
                <w:r w:rsidR="002932AB">
                  <w:rPr>
                    <w:sz w:val="24"/>
                    <w:szCs w:val="24"/>
                  </w:rPr>
                  <w:t>UK</w:t>
                </w:r>
              </w:smartTag>
            </w:smartTag>
          </w:p>
        </w:tc>
      </w:tr>
      <w:tr w:rsidR="00B80298" w:rsidRPr="008356AD" w14:paraId="19CFA6BF" w14:textId="77777777" w:rsidTr="00A235B8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7D3D73B3" w14:textId="77777777" w:rsidR="00B80298" w:rsidRPr="008356AD" w:rsidRDefault="00B80298" w:rsidP="00621D14">
            <w:pPr>
              <w:pStyle w:val="ColumnHeadings"/>
            </w:pPr>
          </w:p>
        </w:tc>
        <w:bookmarkStart w:id="8" w:name="TranspDates1"/>
        <w:tc>
          <w:tcPr>
            <w:tcW w:w="4321" w:type="dxa"/>
            <w:vAlign w:val="center"/>
          </w:tcPr>
          <w:p w14:paraId="398C8746" w14:textId="77777777" w:rsidR="00B80298" w:rsidRPr="008356AD" w:rsidRDefault="00B80298" w:rsidP="00F66B0D">
            <w:r w:rsidRPr="008356AD">
              <w:fldChar w:fldCharType="begin">
                <w:ffData>
                  <w:name w:val="TranspDates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5F2E5BF9" w14:textId="77777777" w:rsidR="00B80298" w:rsidRPr="00F727E2" w:rsidRDefault="00B80298" w:rsidP="00B80298">
            <w:pPr>
              <w:pStyle w:val="RightAligned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515A109" w14:textId="77777777" w:rsidR="00B80298" w:rsidRPr="00B80298" w:rsidRDefault="00B80298" w:rsidP="0077502E">
            <w:pPr>
              <w:pStyle w:val="RightAligned"/>
              <w:rPr>
                <w:sz w:val="16"/>
                <w:szCs w:val="16"/>
              </w:rPr>
            </w:pPr>
          </w:p>
        </w:tc>
      </w:tr>
      <w:tr w:rsidR="00B80298" w:rsidRPr="008356AD" w14:paraId="253891B6" w14:textId="77777777" w:rsidTr="008E2CFC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4E3CA402" w14:textId="77777777" w:rsidR="00B80298" w:rsidRPr="008356AD" w:rsidRDefault="00B80298" w:rsidP="00621D14">
            <w:pPr>
              <w:pStyle w:val="ColumnHeadings"/>
            </w:pPr>
          </w:p>
        </w:tc>
        <w:bookmarkStart w:id="9" w:name="TranspDates2"/>
        <w:tc>
          <w:tcPr>
            <w:tcW w:w="4321" w:type="dxa"/>
            <w:vAlign w:val="center"/>
          </w:tcPr>
          <w:p w14:paraId="076CCA87" w14:textId="77777777" w:rsidR="00B80298" w:rsidRPr="008356AD" w:rsidRDefault="00B80298" w:rsidP="00F66B0D">
            <w:r w:rsidRPr="008356AD">
              <w:fldChar w:fldCharType="begin">
                <w:ffData>
                  <w:name w:val="TranspDates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9"/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73A262CC" w14:textId="77777777" w:rsidR="00B80298" w:rsidRPr="008356AD" w:rsidRDefault="00B80298" w:rsidP="00F66B0D"/>
        </w:tc>
        <w:tc>
          <w:tcPr>
            <w:tcW w:w="1980" w:type="dxa"/>
            <w:tcBorders>
              <w:left w:val="nil"/>
            </w:tcBorders>
            <w:vAlign w:val="center"/>
          </w:tcPr>
          <w:p w14:paraId="4F37A818" w14:textId="77777777" w:rsidR="00B80298" w:rsidRPr="008356AD" w:rsidRDefault="00B80298" w:rsidP="0077502E">
            <w:pPr>
              <w:pStyle w:val="RightAligned"/>
            </w:pPr>
          </w:p>
        </w:tc>
      </w:tr>
      <w:tr w:rsidR="00B80298" w:rsidRPr="008356AD" w14:paraId="52D0DFE3" w14:textId="77777777" w:rsidTr="003979E7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063AC9AA" w14:textId="77777777" w:rsidR="00B80298" w:rsidRPr="008356AD" w:rsidRDefault="00B80298" w:rsidP="00621D14">
            <w:pPr>
              <w:pStyle w:val="ColumnHeadings"/>
            </w:pPr>
            <w:r w:rsidRPr="00AB35F9">
              <w:rPr>
                <w:sz w:val="24"/>
                <w:szCs w:val="24"/>
              </w:rPr>
              <w:t>AV</w:t>
            </w:r>
            <w:r>
              <w:rPr>
                <w:sz w:val="24"/>
                <w:szCs w:val="24"/>
              </w:rPr>
              <w:t xml:space="preserve"> List:</w:t>
            </w:r>
          </w:p>
        </w:tc>
        <w:bookmarkStart w:id="10" w:name="TranspDates3"/>
        <w:tc>
          <w:tcPr>
            <w:tcW w:w="4321" w:type="dxa"/>
            <w:vAlign w:val="center"/>
          </w:tcPr>
          <w:p w14:paraId="18572A5E" w14:textId="77777777" w:rsidR="00B80298" w:rsidRPr="008356AD" w:rsidRDefault="00B80298" w:rsidP="00F66B0D">
            <w:r w:rsidRPr="008356AD">
              <w:fldChar w:fldCharType="begin">
                <w:ffData>
                  <w:name w:val="TranspDates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0"/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6301270C" w14:textId="77777777" w:rsidR="00B80298" w:rsidRPr="008356AD" w:rsidRDefault="00B80298" w:rsidP="00F66B0D"/>
        </w:tc>
        <w:tc>
          <w:tcPr>
            <w:tcW w:w="1980" w:type="dxa"/>
            <w:tcBorders>
              <w:left w:val="nil"/>
            </w:tcBorders>
            <w:vAlign w:val="center"/>
          </w:tcPr>
          <w:p w14:paraId="1DD01561" w14:textId="77777777" w:rsidR="00B80298" w:rsidRPr="00B80298" w:rsidRDefault="00B80298" w:rsidP="00B80298">
            <w:pPr>
              <w:rPr>
                <w:sz w:val="16"/>
                <w:szCs w:val="16"/>
              </w:rPr>
            </w:pPr>
          </w:p>
        </w:tc>
      </w:tr>
      <w:tr w:rsidR="00B80298" w:rsidRPr="008356AD" w14:paraId="3E9DA4BA" w14:textId="77777777" w:rsidTr="003D02B9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3229E367" w14:textId="77777777" w:rsidR="00B80298" w:rsidRPr="008356AD" w:rsidRDefault="00B80298" w:rsidP="00621D14">
            <w:pPr>
              <w:pStyle w:val="ColumnHeadings"/>
            </w:pPr>
            <w:r>
              <w:t>Item Quantity:</w:t>
            </w:r>
          </w:p>
        </w:tc>
        <w:bookmarkStart w:id="11" w:name="TranspDates4"/>
        <w:tc>
          <w:tcPr>
            <w:tcW w:w="4321" w:type="dxa"/>
            <w:vAlign w:val="center"/>
          </w:tcPr>
          <w:p w14:paraId="0C05BB64" w14:textId="77777777" w:rsidR="00B80298" w:rsidRPr="008356AD" w:rsidRDefault="00B80298" w:rsidP="00F66B0D">
            <w:r w:rsidRPr="008356AD">
              <w:fldChar w:fldCharType="begin">
                <w:ffData>
                  <w:name w:val="TranspDates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1"/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52F29E0E" w14:textId="77777777" w:rsidR="00B80298" w:rsidRPr="008356AD" w:rsidRDefault="00B80298" w:rsidP="00F66B0D"/>
        </w:tc>
        <w:tc>
          <w:tcPr>
            <w:tcW w:w="1980" w:type="dxa"/>
            <w:tcBorders>
              <w:left w:val="nil"/>
            </w:tcBorders>
            <w:vAlign w:val="center"/>
          </w:tcPr>
          <w:p w14:paraId="44C46D30" w14:textId="77777777" w:rsidR="00B80298" w:rsidRPr="00B80298" w:rsidRDefault="00B80298" w:rsidP="00B80298">
            <w:pPr>
              <w:rPr>
                <w:sz w:val="16"/>
                <w:szCs w:val="16"/>
              </w:rPr>
            </w:pPr>
          </w:p>
        </w:tc>
      </w:tr>
      <w:tr w:rsidR="00DF6AC3" w:rsidRPr="008356AD" w14:paraId="0A9E17E4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40C548B0" w14:textId="77777777" w:rsidR="00DF6AC3" w:rsidRDefault="00DF6AC3" w:rsidP="00621D14">
            <w:pPr>
              <w:pStyle w:val="ColumnHeadings"/>
              <w:rPr>
                <w:sz w:val="24"/>
                <w:szCs w:val="24"/>
              </w:rPr>
            </w:pPr>
          </w:p>
          <w:p w14:paraId="6B826EF6" w14:textId="77777777" w:rsidR="00F727E2" w:rsidRPr="00AB35F9" w:rsidRDefault="00F727E2" w:rsidP="00621D14">
            <w:pPr>
              <w:pStyle w:val="ColumnHeadings"/>
              <w:rPr>
                <w:sz w:val="24"/>
                <w:szCs w:val="24"/>
              </w:rPr>
            </w:pPr>
          </w:p>
        </w:tc>
        <w:bookmarkStart w:id="12" w:name="OwnCarDates"/>
        <w:tc>
          <w:tcPr>
            <w:tcW w:w="4321" w:type="dxa"/>
            <w:vAlign w:val="center"/>
          </w:tcPr>
          <w:p w14:paraId="05E7CA35" w14:textId="4A66112C" w:rsidR="00DF6AC3" w:rsidRPr="008356AD" w:rsidRDefault="001F2346" w:rsidP="00C70279">
            <w:r w:rsidRPr="008356AD">
              <w:fldChar w:fldCharType="begin">
                <w:ffData>
                  <w:name w:val="OwnCarDates"/>
                  <w:enabled/>
                  <w:calcOnExit w:val="0"/>
                  <w:textInput/>
                </w:ffData>
              </w:fldChar>
            </w:r>
            <w:r w:rsidR="00DF6AC3" w:rsidRPr="008356AD">
              <w:instrText xml:space="preserve"> FORMTEXT </w:instrText>
            </w:r>
            <w:r w:rsidRPr="008356AD">
              <w:fldChar w:fldCharType="separate"/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2"/>
            <w:r w:rsidR="00482447">
              <w:t xml:space="preserve"> </w:t>
            </w:r>
            <w:r w:rsidR="00C70279">
              <w:t>2</w:t>
            </w:r>
            <w:r w:rsidR="00B97B1F">
              <w:t>4</w:t>
            </w:r>
            <w:r w:rsidR="00C70279">
              <w:t>” LED</w:t>
            </w:r>
            <w:r w:rsidR="00482447">
              <w:t xml:space="preserve"> Monitor c/w Table Stand</w:t>
            </w:r>
          </w:p>
        </w:tc>
        <w:tc>
          <w:tcPr>
            <w:tcW w:w="1980" w:type="dxa"/>
            <w:gridSpan w:val="2"/>
            <w:vAlign w:val="center"/>
          </w:tcPr>
          <w:p w14:paraId="28450A07" w14:textId="77777777" w:rsidR="00DF6AC3" w:rsidRPr="008356AD" w:rsidRDefault="00FE2190" w:rsidP="00F10F83">
            <w:pPr>
              <w:jc w:val="right"/>
            </w:pPr>
            <w:r>
              <w:t xml:space="preserve">     </w:t>
            </w:r>
            <w:r w:rsidR="00C5002F">
              <w:t>£</w:t>
            </w:r>
            <w:r>
              <w:t xml:space="preserve"> </w:t>
            </w:r>
            <w:r w:rsidR="00F10F83">
              <w:t>5</w:t>
            </w:r>
            <w:r>
              <w:t>0.00</w:t>
            </w:r>
          </w:p>
        </w:tc>
        <w:tc>
          <w:tcPr>
            <w:tcW w:w="1980" w:type="dxa"/>
            <w:vAlign w:val="center"/>
          </w:tcPr>
          <w:p w14:paraId="7B9E7FE9" w14:textId="77777777" w:rsidR="00DF6AC3" w:rsidRPr="008356AD" w:rsidRDefault="00DF6AC3" w:rsidP="00FE2190">
            <w:pPr>
              <w:pStyle w:val="RightAligned"/>
            </w:pPr>
          </w:p>
        </w:tc>
      </w:tr>
      <w:tr w:rsidR="00DF6AC3" w:rsidRPr="008356AD" w14:paraId="327FFFBB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6E073E3F" w14:textId="77777777" w:rsidR="00DF6AC3" w:rsidRPr="008356AD" w:rsidRDefault="00DF6AC3" w:rsidP="00621D14">
            <w:pPr>
              <w:pStyle w:val="ColumnHeadings"/>
            </w:pPr>
          </w:p>
        </w:tc>
        <w:bookmarkStart w:id="13" w:name="LodgingDates1"/>
        <w:tc>
          <w:tcPr>
            <w:tcW w:w="4321" w:type="dxa"/>
            <w:vAlign w:val="center"/>
          </w:tcPr>
          <w:p w14:paraId="26EBEE79" w14:textId="0A9BA333" w:rsidR="00DF6AC3" w:rsidRPr="008356AD" w:rsidRDefault="001F2346" w:rsidP="00F66B0D">
            <w:r w:rsidRPr="008356AD">
              <w:fldChar w:fldCharType="begin">
                <w:ffData>
                  <w:name w:val="LodgingDates1"/>
                  <w:enabled/>
                  <w:calcOnExit w:val="0"/>
                  <w:textInput/>
                </w:ffData>
              </w:fldChar>
            </w:r>
            <w:r w:rsidR="00DF6AC3" w:rsidRPr="008356AD">
              <w:instrText xml:space="preserve"> FORMTEXT </w:instrText>
            </w:r>
            <w:r w:rsidRPr="008356AD">
              <w:fldChar w:fldCharType="separate"/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="00DF6AC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3"/>
            <w:r w:rsidR="00C70279">
              <w:t xml:space="preserve"> </w:t>
            </w:r>
            <w:r w:rsidR="00B97B1F">
              <w:t>43</w:t>
            </w:r>
            <w:r w:rsidR="00C70279">
              <w:t>” LED</w:t>
            </w:r>
            <w:r w:rsidR="00482447">
              <w:t xml:space="preserve"> Monitor c/w Floor Stand</w:t>
            </w:r>
          </w:p>
        </w:tc>
        <w:tc>
          <w:tcPr>
            <w:tcW w:w="1980" w:type="dxa"/>
            <w:gridSpan w:val="2"/>
            <w:vAlign w:val="center"/>
          </w:tcPr>
          <w:p w14:paraId="44286DE6" w14:textId="77777777" w:rsidR="00DF6AC3" w:rsidRPr="008356AD" w:rsidRDefault="00FE2190" w:rsidP="00F10F83">
            <w:pPr>
              <w:jc w:val="right"/>
            </w:pPr>
            <w:r>
              <w:t xml:space="preserve">    </w:t>
            </w:r>
            <w:r w:rsidR="00C5002F">
              <w:t>£</w:t>
            </w:r>
            <w:r>
              <w:t xml:space="preserve">  </w:t>
            </w:r>
            <w:r w:rsidR="00F10F83">
              <w:t>85</w:t>
            </w:r>
            <w:r>
              <w:t>.00</w:t>
            </w:r>
          </w:p>
        </w:tc>
        <w:tc>
          <w:tcPr>
            <w:tcW w:w="1980" w:type="dxa"/>
            <w:vAlign w:val="center"/>
          </w:tcPr>
          <w:p w14:paraId="5E0CF781" w14:textId="77777777" w:rsidR="00DF6AC3" w:rsidRPr="008356AD" w:rsidRDefault="00DF6AC3" w:rsidP="00FE2190">
            <w:pPr>
              <w:pStyle w:val="RightAligned"/>
            </w:pPr>
          </w:p>
        </w:tc>
      </w:tr>
      <w:tr w:rsidR="00F10F83" w:rsidRPr="008356AD" w14:paraId="37ECA6B3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2E1E8254" w14:textId="77777777" w:rsidR="00F10F83" w:rsidRPr="008356AD" w:rsidRDefault="00F10F83" w:rsidP="00621D14">
            <w:pPr>
              <w:pStyle w:val="ColumnHeadings"/>
            </w:pPr>
          </w:p>
        </w:tc>
        <w:bookmarkStart w:id="14" w:name="LodgingDates2"/>
        <w:tc>
          <w:tcPr>
            <w:tcW w:w="4321" w:type="dxa"/>
            <w:vAlign w:val="center"/>
          </w:tcPr>
          <w:p w14:paraId="637AA422" w14:textId="77777777" w:rsidR="00F10F83" w:rsidRPr="008356AD" w:rsidRDefault="001F2346" w:rsidP="00B75ED3">
            <w:r w:rsidRPr="00F10F83">
              <w:fldChar w:fldCharType="begin">
                <w:ffData>
                  <w:name w:val="LodgingDates2"/>
                  <w:enabled/>
                  <w:calcOnExit w:val="0"/>
                  <w:textInput/>
                </w:ffData>
              </w:fldChar>
            </w:r>
            <w:r w:rsidR="00F10F83" w:rsidRPr="00F10F83">
              <w:instrText xml:space="preserve"> FORMTEXT </w:instrText>
            </w:r>
            <w:r w:rsidRPr="00F10F83">
              <w:fldChar w:fldCharType="separate"/>
            </w:r>
            <w:r w:rsidR="00F10F83" w:rsidRPr="00F10F83">
              <w:rPr>
                <w:rFonts w:eastAsia="MS Mincho" w:hint="eastAsia"/>
              </w:rPr>
              <w:t> </w:t>
            </w:r>
            <w:r w:rsidR="00F10F83" w:rsidRPr="00F10F83">
              <w:rPr>
                <w:rFonts w:eastAsia="MS Mincho" w:hint="eastAsia"/>
              </w:rPr>
              <w:t> </w:t>
            </w:r>
            <w:r w:rsidR="00F10F83" w:rsidRPr="00F10F83">
              <w:rPr>
                <w:rFonts w:eastAsia="MS Mincho" w:hint="eastAsia"/>
              </w:rPr>
              <w:t> </w:t>
            </w:r>
            <w:r w:rsidR="00F10F83" w:rsidRPr="00F10F83">
              <w:rPr>
                <w:rFonts w:eastAsia="MS Mincho" w:hint="eastAsia"/>
              </w:rPr>
              <w:t> </w:t>
            </w:r>
            <w:r w:rsidR="00F10F83" w:rsidRPr="00F10F83">
              <w:rPr>
                <w:rFonts w:eastAsia="MS Mincho" w:hint="eastAsia"/>
              </w:rPr>
              <w:t> </w:t>
            </w:r>
            <w:r w:rsidRPr="00F10F83">
              <w:fldChar w:fldCharType="end"/>
            </w:r>
            <w:bookmarkEnd w:id="14"/>
            <w:r w:rsidR="00C70279">
              <w:t xml:space="preserve"> 55” LED</w:t>
            </w:r>
            <w:r w:rsidR="00F10F83">
              <w:t xml:space="preserve"> Monitor  c/w Floor Stand</w:t>
            </w:r>
          </w:p>
        </w:tc>
        <w:tc>
          <w:tcPr>
            <w:tcW w:w="1980" w:type="dxa"/>
            <w:gridSpan w:val="2"/>
            <w:vAlign w:val="center"/>
          </w:tcPr>
          <w:p w14:paraId="72F7A176" w14:textId="33474180" w:rsidR="00F10F83" w:rsidRPr="008356AD" w:rsidRDefault="00F10F83" w:rsidP="00F727E2">
            <w:pPr>
              <w:jc w:val="right"/>
            </w:pPr>
            <w:r>
              <w:t xml:space="preserve">   </w:t>
            </w:r>
            <w:r w:rsidR="00C5002F">
              <w:t>£</w:t>
            </w:r>
            <w:r>
              <w:t xml:space="preserve"> </w:t>
            </w:r>
            <w:r w:rsidR="00C846A5">
              <w:t>1</w:t>
            </w:r>
            <w:r w:rsidR="0048528C">
              <w:t>40</w:t>
            </w:r>
            <w:r>
              <w:t>.00</w:t>
            </w:r>
          </w:p>
        </w:tc>
        <w:tc>
          <w:tcPr>
            <w:tcW w:w="1980" w:type="dxa"/>
            <w:vAlign w:val="center"/>
          </w:tcPr>
          <w:p w14:paraId="20FA2866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673DB43F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0CC3EC1C" w14:textId="77777777" w:rsidR="00F10F83" w:rsidRPr="008356AD" w:rsidRDefault="00F10F83" w:rsidP="00621D14">
            <w:pPr>
              <w:pStyle w:val="ColumnHeadings"/>
            </w:pPr>
          </w:p>
        </w:tc>
        <w:bookmarkStart w:id="15" w:name="LodgingDates3"/>
        <w:tc>
          <w:tcPr>
            <w:tcW w:w="4321" w:type="dxa"/>
            <w:vAlign w:val="center"/>
          </w:tcPr>
          <w:p w14:paraId="5345A1CC" w14:textId="77777777" w:rsidR="00F10F83" w:rsidRPr="008356AD" w:rsidRDefault="001F2346" w:rsidP="00B75ED3">
            <w:r w:rsidRPr="008356AD">
              <w:fldChar w:fldCharType="begin">
                <w:ffData>
                  <w:name w:val="LodgingDates3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5"/>
            <w:r w:rsidR="00F10F83">
              <w:t xml:space="preserve"> 65” Plasma Monitor  c/w Floor Stand</w:t>
            </w:r>
          </w:p>
        </w:tc>
        <w:tc>
          <w:tcPr>
            <w:tcW w:w="1980" w:type="dxa"/>
            <w:gridSpan w:val="2"/>
            <w:vAlign w:val="center"/>
          </w:tcPr>
          <w:p w14:paraId="315CEEB8" w14:textId="60A331CF" w:rsidR="00F10F83" w:rsidRPr="008356AD" w:rsidRDefault="00F10F83" w:rsidP="00F727E2">
            <w:pPr>
              <w:jc w:val="right"/>
            </w:pPr>
            <w:r>
              <w:t xml:space="preserve">  </w:t>
            </w:r>
            <w:r w:rsidR="00C5002F">
              <w:t>£</w:t>
            </w:r>
            <w:r>
              <w:t xml:space="preserve">  </w:t>
            </w:r>
            <w:r w:rsidR="00271B61">
              <w:t>190</w:t>
            </w:r>
            <w:r>
              <w:t>.00</w:t>
            </w:r>
          </w:p>
        </w:tc>
        <w:tc>
          <w:tcPr>
            <w:tcW w:w="1980" w:type="dxa"/>
            <w:vAlign w:val="center"/>
          </w:tcPr>
          <w:p w14:paraId="553ED9FD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0AA9496C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4538BFF6" w14:textId="77777777" w:rsidR="00F10F83" w:rsidRPr="008356AD" w:rsidRDefault="00F10F83" w:rsidP="00621D14">
            <w:pPr>
              <w:pStyle w:val="ColumnHeadings"/>
            </w:pPr>
          </w:p>
        </w:tc>
        <w:tc>
          <w:tcPr>
            <w:tcW w:w="4321" w:type="dxa"/>
            <w:vAlign w:val="center"/>
          </w:tcPr>
          <w:p w14:paraId="2D290980" w14:textId="77777777" w:rsidR="00F10F83" w:rsidRPr="008356AD" w:rsidRDefault="001F2346" w:rsidP="00B75ED3">
            <w:r w:rsidRPr="008356AD">
              <w:fldChar w:fldCharType="begin">
                <w:ffData>
                  <w:name w:val="LodgingDates3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r w:rsidR="00F10F83">
              <w:t xml:space="preserve"> Laptop Computer</w:t>
            </w:r>
          </w:p>
        </w:tc>
        <w:tc>
          <w:tcPr>
            <w:tcW w:w="1980" w:type="dxa"/>
            <w:gridSpan w:val="2"/>
            <w:vAlign w:val="center"/>
          </w:tcPr>
          <w:p w14:paraId="1A5E31C5" w14:textId="77777777" w:rsidR="00F10F83" w:rsidRPr="008356AD" w:rsidRDefault="00F727E2" w:rsidP="00B75ED3">
            <w:pPr>
              <w:jc w:val="right"/>
            </w:pPr>
            <w:r>
              <w:t xml:space="preserve">     </w:t>
            </w:r>
            <w:r w:rsidR="00C5002F">
              <w:t>£</w:t>
            </w:r>
            <w:r>
              <w:t xml:space="preserve"> 9</w:t>
            </w:r>
            <w:r w:rsidR="00F10F83">
              <w:t>5.00</w:t>
            </w:r>
          </w:p>
        </w:tc>
        <w:tc>
          <w:tcPr>
            <w:tcW w:w="1980" w:type="dxa"/>
            <w:vAlign w:val="center"/>
          </w:tcPr>
          <w:p w14:paraId="2AA803DF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5181CAD7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1B726BAF" w14:textId="77777777" w:rsidR="00F10F83" w:rsidRPr="008356AD" w:rsidRDefault="00F10F83" w:rsidP="00621D14">
            <w:pPr>
              <w:pStyle w:val="ColumnHeadings"/>
            </w:pPr>
          </w:p>
        </w:tc>
        <w:bookmarkStart w:id="16" w:name="LodgingDates4"/>
        <w:tc>
          <w:tcPr>
            <w:tcW w:w="4321" w:type="dxa"/>
            <w:vAlign w:val="center"/>
          </w:tcPr>
          <w:p w14:paraId="0F99DBF0" w14:textId="77777777" w:rsidR="00F10F83" w:rsidRPr="008356AD" w:rsidRDefault="001F2346" w:rsidP="00B75ED3">
            <w:r w:rsidRPr="008356AD">
              <w:fldChar w:fldCharType="begin">
                <w:ffData>
                  <w:name w:val="LodgingDates4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6"/>
            <w:r w:rsidR="00F10F83">
              <w:t xml:space="preserve"> Radio Mouse</w:t>
            </w:r>
          </w:p>
        </w:tc>
        <w:tc>
          <w:tcPr>
            <w:tcW w:w="1980" w:type="dxa"/>
            <w:gridSpan w:val="2"/>
            <w:vAlign w:val="center"/>
          </w:tcPr>
          <w:p w14:paraId="1C9744FB" w14:textId="77777777" w:rsidR="00F10F83" w:rsidRPr="008356AD" w:rsidRDefault="00F10F83" w:rsidP="00B75ED3">
            <w:pPr>
              <w:jc w:val="right"/>
            </w:pPr>
            <w:r>
              <w:t xml:space="preserve">      </w:t>
            </w:r>
            <w:r w:rsidR="00C5002F">
              <w:t>£</w:t>
            </w:r>
            <w:r>
              <w:t>15.00</w:t>
            </w:r>
          </w:p>
        </w:tc>
        <w:tc>
          <w:tcPr>
            <w:tcW w:w="1980" w:type="dxa"/>
            <w:vAlign w:val="center"/>
          </w:tcPr>
          <w:p w14:paraId="723E0CE6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0EEF31AD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7B4F7A89" w14:textId="77777777" w:rsidR="00F10F83" w:rsidRPr="008356AD" w:rsidRDefault="00F10F83" w:rsidP="00621D14">
            <w:pPr>
              <w:pStyle w:val="ColumnHeadings"/>
            </w:pPr>
          </w:p>
        </w:tc>
        <w:bookmarkStart w:id="17" w:name="MealsDates1"/>
        <w:tc>
          <w:tcPr>
            <w:tcW w:w="4321" w:type="dxa"/>
            <w:vAlign w:val="center"/>
          </w:tcPr>
          <w:p w14:paraId="331CD135" w14:textId="77777777" w:rsidR="00F10F83" w:rsidRPr="008356AD" w:rsidRDefault="001F2346" w:rsidP="00B75ED3">
            <w:r w:rsidRPr="008356AD">
              <w:fldChar w:fldCharType="begin">
                <w:ffData>
                  <w:name w:val="MealsDates1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7"/>
            <w:r w:rsidR="00F10F83">
              <w:t xml:space="preserve"> PC Sound Package</w:t>
            </w:r>
          </w:p>
        </w:tc>
        <w:tc>
          <w:tcPr>
            <w:tcW w:w="1980" w:type="dxa"/>
            <w:gridSpan w:val="2"/>
            <w:vAlign w:val="center"/>
          </w:tcPr>
          <w:p w14:paraId="7392A668" w14:textId="77777777" w:rsidR="00F10F83" w:rsidRPr="008356AD" w:rsidRDefault="00F10F83" w:rsidP="00B75ED3">
            <w:pPr>
              <w:jc w:val="right"/>
            </w:pPr>
            <w:r>
              <w:t xml:space="preserve">     </w:t>
            </w:r>
            <w:r w:rsidR="00C5002F">
              <w:t>£</w:t>
            </w:r>
            <w:r>
              <w:t xml:space="preserve"> 40.00</w:t>
            </w:r>
          </w:p>
        </w:tc>
        <w:tc>
          <w:tcPr>
            <w:tcW w:w="1980" w:type="dxa"/>
            <w:vAlign w:val="center"/>
          </w:tcPr>
          <w:p w14:paraId="5C06E0E9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07510BDC" w14:textId="77777777" w:rsidTr="002932AB">
        <w:trPr>
          <w:trHeight w:hRule="exact" w:val="317"/>
          <w:jc w:val="center"/>
        </w:trPr>
        <w:tc>
          <w:tcPr>
            <w:tcW w:w="1439" w:type="dxa"/>
            <w:vAlign w:val="center"/>
          </w:tcPr>
          <w:p w14:paraId="62275D72" w14:textId="77777777" w:rsidR="00F10F83" w:rsidRPr="008356AD" w:rsidRDefault="00F10F83" w:rsidP="00621D14">
            <w:pPr>
              <w:pStyle w:val="ColumnHeadings"/>
            </w:pPr>
          </w:p>
        </w:tc>
        <w:bookmarkStart w:id="18" w:name="OtherDates2"/>
        <w:tc>
          <w:tcPr>
            <w:tcW w:w="4321" w:type="dxa"/>
            <w:vAlign w:val="center"/>
          </w:tcPr>
          <w:p w14:paraId="1B38B7E2" w14:textId="6FF44037" w:rsidR="00F10F83" w:rsidRPr="008356AD" w:rsidRDefault="001F2346" w:rsidP="00F66B0D">
            <w:r w:rsidRPr="008356AD">
              <w:fldChar w:fldCharType="begin">
                <w:ffData>
                  <w:name w:val="OtherDates2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8"/>
            <w:r w:rsidR="009F37D3">
              <w:t>Extension cables</w:t>
            </w:r>
          </w:p>
        </w:tc>
        <w:tc>
          <w:tcPr>
            <w:tcW w:w="1980" w:type="dxa"/>
            <w:gridSpan w:val="2"/>
            <w:vAlign w:val="center"/>
          </w:tcPr>
          <w:p w14:paraId="69F307EE" w14:textId="089DB467" w:rsidR="00F10F83" w:rsidRPr="008356AD" w:rsidRDefault="009D732A" w:rsidP="00FE2190">
            <w:pPr>
              <w:jc w:val="right"/>
            </w:pPr>
            <w:r>
              <w:t>£</w:t>
            </w:r>
            <w:r w:rsidR="00753D2E">
              <w:t xml:space="preserve">  </w:t>
            </w:r>
            <w:r w:rsidR="009F37D3">
              <w:t>5.00</w:t>
            </w:r>
          </w:p>
        </w:tc>
        <w:tc>
          <w:tcPr>
            <w:tcW w:w="1980" w:type="dxa"/>
            <w:vAlign w:val="center"/>
          </w:tcPr>
          <w:p w14:paraId="2B842375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5BF60050" w14:textId="77777777" w:rsidTr="00FE2190">
        <w:trPr>
          <w:trHeight w:hRule="exact" w:val="317"/>
          <w:jc w:val="center"/>
        </w:trPr>
        <w:tc>
          <w:tcPr>
            <w:tcW w:w="1439" w:type="dxa"/>
            <w:tcBorders>
              <w:bottom w:val="single" w:sz="4" w:space="0" w:color="999999"/>
            </w:tcBorders>
            <w:vAlign w:val="center"/>
          </w:tcPr>
          <w:p w14:paraId="4B40ADEB" w14:textId="77777777" w:rsidR="00F10F83" w:rsidRPr="008356AD" w:rsidRDefault="00F10F83" w:rsidP="00621D14">
            <w:pPr>
              <w:pStyle w:val="ColumnHeadings"/>
            </w:pPr>
          </w:p>
        </w:tc>
        <w:bookmarkStart w:id="19" w:name="OtherDates3"/>
        <w:tc>
          <w:tcPr>
            <w:tcW w:w="4321" w:type="dxa"/>
            <w:tcBorders>
              <w:bottom w:val="single" w:sz="4" w:space="0" w:color="999999"/>
            </w:tcBorders>
            <w:vAlign w:val="center"/>
          </w:tcPr>
          <w:p w14:paraId="0B5CF6A7" w14:textId="77777777" w:rsidR="00F10F83" w:rsidRPr="008356AD" w:rsidRDefault="001F2346" w:rsidP="00F66B0D">
            <w:r w:rsidRPr="008356AD">
              <w:fldChar w:fldCharType="begin">
                <w:ffData>
                  <w:name w:val="OtherDates3"/>
                  <w:enabled/>
                  <w:calcOnExit w:val="0"/>
                  <w:textInput/>
                </w:ffData>
              </w:fldChar>
            </w:r>
            <w:r w:rsidR="00F10F83" w:rsidRPr="008356AD">
              <w:instrText xml:space="preserve"> FORMTEXT </w:instrText>
            </w:r>
            <w:r w:rsidRPr="008356AD">
              <w:fldChar w:fldCharType="separate"/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="00F10F83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9"/>
            <w:r w:rsidR="00F10F83">
              <w:t xml:space="preserve"> Delivery / Installation / Collection</w:t>
            </w:r>
          </w:p>
        </w:tc>
        <w:tc>
          <w:tcPr>
            <w:tcW w:w="1980" w:type="dxa"/>
            <w:gridSpan w:val="2"/>
            <w:tcBorders>
              <w:bottom w:val="single" w:sz="4" w:space="0" w:color="999999"/>
            </w:tcBorders>
            <w:vAlign w:val="center"/>
          </w:tcPr>
          <w:p w14:paraId="086F15D3" w14:textId="77777777" w:rsidR="00F10F83" w:rsidRPr="008356AD" w:rsidRDefault="00F10F83" w:rsidP="00FE2190">
            <w:pPr>
              <w:jc w:val="right"/>
            </w:pPr>
          </w:p>
        </w:tc>
        <w:tc>
          <w:tcPr>
            <w:tcW w:w="1980" w:type="dxa"/>
            <w:vAlign w:val="center"/>
          </w:tcPr>
          <w:p w14:paraId="28A4F920" w14:textId="5FAAAF6C" w:rsidR="00F10F83" w:rsidRPr="008356AD" w:rsidRDefault="00F10F83" w:rsidP="00FE2190">
            <w:pPr>
              <w:pStyle w:val="RightAligned"/>
            </w:pPr>
            <w:r>
              <w:t xml:space="preserve">£      </w:t>
            </w:r>
            <w:r w:rsidR="00E02FC0">
              <w:t>40</w:t>
            </w:r>
            <w:r>
              <w:t>.00</w:t>
            </w:r>
          </w:p>
        </w:tc>
      </w:tr>
      <w:tr w:rsidR="00F10F83" w:rsidRPr="008356AD" w14:paraId="3C1D82B2" w14:textId="77777777" w:rsidTr="00FE2190">
        <w:trPr>
          <w:trHeight w:hRule="exact" w:val="317"/>
          <w:jc w:val="center"/>
        </w:trPr>
        <w:tc>
          <w:tcPr>
            <w:tcW w:w="1439" w:type="dxa"/>
            <w:tcBorders>
              <w:bottom w:val="single" w:sz="4" w:space="0" w:color="999999"/>
              <w:right w:val="nil"/>
            </w:tcBorders>
            <w:vAlign w:val="center"/>
          </w:tcPr>
          <w:p w14:paraId="0776E60A" w14:textId="77777777" w:rsidR="00F10F83" w:rsidRPr="00AF1A29" w:rsidRDefault="00F10F83" w:rsidP="00621D14">
            <w:pPr>
              <w:pStyle w:val="ColumnHeadings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</w:rPr>
              <w:t># If the item you</w:t>
            </w:r>
          </w:p>
        </w:tc>
        <w:tc>
          <w:tcPr>
            <w:tcW w:w="4321" w:type="dxa"/>
            <w:tcBorders>
              <w:left w:val="nil"/>
              <w:bottom w:val="single" w:sz="4" w:space="0" w:color="999999"/>
              <w:right w:val="nil"/>
            </w:tcBorders>
            <w:vAlign w:val="center"/>
          </w:tcPr>
          <w:p w14:paraId="7763D377" w14:textId="77777777" w:rsidR="00F10F83" w:rsidRPr="007B71D6" w:rsidRDefault="00F10F83" w:rsidP="00F66B0D">
            <w:pPr>
              <w:rPr>
                <w:sz w:val="20"/>
              </w:rPr>
            </w:pPr>
            <w:r w:rsidRPr="007B71D6">
              <w:rPr>
                <w:sz w:val="20"/>
              </w:rPr>
              <w:t xml:space="preserve">require </w:t>
            </w:r>
            <w:r>
              <w:rPr>
                <w:sz w:val="20"/>
              </w:rPr>
              <w:t>is not listed please telephone for information and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999999"/>
            </w:tcBorders>
            <w:vAlign w:val="center"/>
          </w:tcPr>
          <w:p w14:paraId="4BB46129" w14:textId="77777777" w:rsidR="00F10F83" w:rsidRPr="007B71D6" w:rsidRDefault="00CB77DB" w:rsidP="00F66B0D">
            <w:pPr>
              <w:rPr>
                <w:sz w:val="20"/>
              </w:rPr>
            </w:pPr>
            <w:r>
              <w:rPr>
                <w:sz w:val="20"/>
              </w:rPr>
              <w:t>Additional</w:t>
            </w:r>
            <w:r w:rsidR="00F10F83">
              <w:rPr>
                <w:sz w:val="20"/>
              </w:rPr>
              <w:t xml:space="preserve"> costing.</w:t>
            </w:r>
          </w:p>
        </w:tc>
        <w:tc>
          <w:tcPr>
            <w:tcW w:w="1980" w:type="dxa"/>
            <w:tcBorders>
              <w:bottom w:val="single" w:sz="4" w:space="0" w:color="999999"/>
            </w:tcBorders>
            <w:vAlign w:val="center"/>
          </w:tcPr>
          <w:p w14:paraId="62002F25" w14:textId="77777777" w:rsidR="00F10F83" w:rsidRPr="008356AD" w:rsidRDefault="00F10F83" w:rsidP="00FE2190">
            <w:pPr>
              <w:pStyle w:val="RightAligned"/>
            </w:pPr>
          </w:p>
        </w:tc>
      </w:tr>
      <w:tr w:rsidR="00F10F83" w:rsidRPr="008356AD" w14:paraId="56806131" w14:textId="77777777" w:rsidTr="000A03AF">
        <w:trPr>
          <w:trHeight w:hRule="exact" w:val="317"/>
          <w:jc w:val="center"/>
        </w:trPr>
        <w:tc>
          <w:tcPr>
            <w:tcW w:w="7740" w:type="dxa"/>
            <w:gridSpan w:val="4"/>
            <w:shd w:val="clear" w:color="auto" w:fill="EAEAEA"/>
            <w:vAlign w:val="center"/>
          </w:tcPr>
          <w:p w14:paraId="532BC1DA" w14:textId="77777777" w:rsidR="00F10F83" w:rsidRPr="008356AD" w:rsidRDefault="00F10F83" w:rsidP="00C5002F">
            <w:pPr>
              <w:pStyle w:val="RightAlignedBold"/>
              <w:tabs>
                <w:tab w:val="left" w:pos="7295"/>
              </w:tabs>
              <w:jc w:val="left"/>
            </w:pPr>
            <w:r>
              <w:t>Equipment required must be paid for in full before the exhibition start date.                         Sub Total:</w:t>
            </w:r>
          </w:p>
        </w:tc>
        <w:tc>
          <w:tcPr>
            <w:tcW w:w="1980" w:type="dxa"/>
            <w:shd w:val="clear" w:color="auto" w:fill="EAEAEA"/>
            <w:vAlign w:val="center"/>
          </w:tcPr>
          <w:p w14:paraId="50B8A435" w14:textId="3AC077FD" w:rsidR="00F10F83" w:rsidRPr="00840646" w:rsidRDefault="00F10F83" w:rsidP="00AC3218">
            <w:pPr>
              <w:pStyle w:val="RightAligned"/>
              <w:jc w:val="left"/>
              <w:rPr>
                <w:b/>
                <w:sz w:val="24"/>
                <w:szCs w:val="24"/>
              </w:rPr>
            </w:pPr>
            <w:r w:rsidRPr="00840646">
              <w:rPr>
                <w:b/>
                <w:sz w:val="24"/>
                <w:szCs w:val="24"/>
              </w:rPr>
              <w:t>£</w:t>
            </w:r>
            <w:r w:rsidR="00AC3218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10F83" w:rsidRPr="008356AD" w14:paraId="2E1A9CBF" w14:textId="77777777" w:rsidTr="000A03AF">
        <w:trPr>
          <w:trHeight w:hRule="exact" w:val="317"/>
          <w:jc w:val="center"/>
        </w:trPr>
        <w:tc>
          <w:tcPr>
            <w:tcW w:w="7740" w:type="dxa"/>
            <w:gridSpan w:val="4"/>
            <w:shd w:val="clear" w:color="auto" w:fill="EAEAEA"/>
            <w:vAlign w:val="center"/>
          </w:tcPr>
          <w:p w14:paraId="161D69C6" w14:textId="6DF0B146" w:rsidR="00F10F83" w:rsidRPr="008356AD" w:rsidRDefault="00C41562" w:rsidP="004B3022">
            <w:pPr>
              <w:pStyle w:val="RightAlignedBold"/>
              <w:jc w:val="left"/>
            </w:pPr>
            <w:r>
              <w:rPr>
                <w:color w:val="FF0000"/>
              </w:rPr>
              <w:t xml:space="preserve">                                                                                                                                                           20% </w:t>
            </w:r>
            <w:r w:rsidR="00F727E2" w:rsidRPr="008B32B2">
              <w:rPr>
                <w:color w:val="FF0000"/>
              </w:rPr>
              <w:t>VAT</w:t>
            </w:r>
            <w:r w:rsidR="00F727E2">
              <w:t>:</w:t>
            </w:r>
          </w:p>
        </w:tc>
        <w:tc>
          <w:tcPr>
            <w:tcW w:w="1980" w:type="dxa"/>
            <w:shd w:val="clear" w:color="auto" w:fill="EAEAEA"/>
            <w:vAlign w:val="center"/>
          </w:tcPr>
          <w:p w14:paraId="016F83A9" w14:textId="77777777" w:rsidR="00F10F83" w:rsidRPr="001C28D3" w:rsidRDefault="00F10F83" w:rsidP="00FE2190">
            <w:pPr>
              <w:pStyle w:val="RightAligned"/>
              <w:rPr>
                <w:b/>
                <w:sz w:val="24"/>
                <w:szCs w:val="24"/>
              </w:rPr>
            </w:pPr>
          </w:p>
        </w:tc>
      </w:tr>
      <w:tr w:rsidR="00C41562" w:rsidRPr="008356AD" w14:paraId="2FF41F6F" w14:textId="77777777" w:rsidTr="000A03AF">
        <w:trPr>
          <w:trHeight w:hRule="exact" w:val="317"/>
          <w:jc w:val="center"/>
        </w:trPr>
        <w:tc>
          <w:tcPr>
            <w:tcW w:w="7740" w:type="dxa"/>
            <w:gridSpan w:val="4"/>
            <w:tcBorders>
              <w:bottom w:val="single" w:sz="4" w:space="0" w:color="999999"/>
            </w:tcBorders>
            <w:shd w:val="clear" w:color="auto" w:fill="EAEAEA"/>
            <w:vAlign w:val="center"/>
          </w:tcPr>
          <w:p w14:paraId="74010086" w14:textId="4B1CD346" w:rsidR="00C41562" w:rsidRPr="00C41562" w:rsidRDefault="00C41562" w:rsidP="00C41562">
            <w:pPr>
              <w:pStyle w:val="RightAlignedBold"/>
              <w:jc w:val="left"/>
              <w:rPr>
                <w:color w:val="FF0000"/>
              </w:rPr>
            </w:pPr>
            <w:r w:rsidRPr="00C41562">
              <w:rPr>
                <w:color w:val="FF0000"/>
              </w:rPr>
              <w:t>Cards</w:t>
            </w:r>
            <w:r w:rsidR="00CD64FA">
              <w:rPr>
                <w:color w:val="FF0000"/>
              </w:rPr>
              <w:t xml:space="preserve"> Payments</w:t>
            </w:r>
            <w:r w:rsidR="00CF1133">
              <w:rPr>
                <w:color w:val="FF0000"/>
              </w:rPr>
              <w:t xml:space="preserve"> (Except AmEx)</w:t>
            </w:r>
            <w:r w:rsidRPr="00C41562">
              <w:rPr>
                <w:color w:val="FF0000"/>
              </w:rPr>
              <w:t xml:space="preserve"> are accepted with </w:t>
            </w:r>
            <w:r w:rsidR="00CD64FA">
              <w:rPr>
                <w:color w:val="FF0000"/>
              </w:rPr>
              <w:t>3</w:t>
            </w:r>
            <w:r w:rsidRPr="00C41562">
              <w:rPr>
                <w:color w:val="FF0000"/>
              </w:rPr>
              <w:t xml:space="preserve">% Card Admin Charge       </w:t>
            </w:r>
            <w:r w:rsidR="00CF1133">
              <w:rPr>
                <w:color w:val="FF0000"/>
              </w:rPr>
              <w:t xml:space="preserve"> </w:t>
            </w:r>
            <w:r w:rsidRPr="00C41562">
              <w:rPr>
                <w:color w:val="FF0000"/>
              </w:rPr>
              <w:t xml:space="preserve">                                                                    </w:t>
            </w:r>
          </w:p>
        </w:tc>
        <w:tc>
          <w:tcPr>
            <w:tcW w:w="1980" w:type="dxa"/>
            <w:tcBorders>
              <w:bottom w:val="single" w:sz="4" w:space="0" w:color="999999"/>
            </w:tcBorders>
            <w:shd w:val="clear" w:color="auto" w:fill="EAEAEA"/>
            <w:vAlign w:val="center"/>
          </w:tcPr>
          <w:p w14:paraId="657E0E36" w14:textId="77777777" w:rsidR="00C41562" w:rsidRPr="001C28D3" w:rsidRDefault="00C41562" w:rsidP="00C41562">
            <w:pPr>
              <w:pStyle w:val="RightAligned"/>
              <w:rPr>
                <w:b/>
                <w:sz w:val="24"/>
                <w:szCs w:val="24"/>
              </w:rPr>
            </w:pPr>
          </w:p>
        </w:tc>
      </w:tr>
      <w:tr w:rsidR="00C41562" w:rsidRPr="008356AD" w14:paraId="6B161206" w14:textId="77777777" w:rsidTr="000A03AF">
        <w:trPr>
          <w:trHeight w:hRule="exact" w:val="317"/>
          <w:jc w:val="center"/>
        </w:trPr>
        <w:tc>
          <w:tcPr>
            <w:tcW w:w="7740" w:type="dxa"/>
            <w:gridSpan w:val="4"/>
            <w:tcBorders>
              <w:bottom w:val="single" w:sz="4" w:space="0" w:color="999999"/>
            </w:tcBorders>
            <w:shd w:val="clear" w:color="auto" w:fill="EAEAEA"/>
            <w:vAlign w:val="center"/>
          </w:tcPr>
          <w:p w14:paraId="4DFC27A0" w14:textId="56A34D86" w:rsidR="00C41562" w:rsidRPr="008356AD" w:rsidRDefault="00C41562" w:rsidP="00C41562">
            <w:pPr>
              <w:pStyle w:val="RightAlignedBold"/>
              <w:jc w:val="left"/>
            </w:pPr>
            <w:r>
              <w:t xml:space="preserve">                                                                                                                                                                 Total:</w:t>
            </w:r>
          </w:p>
        </w:tc>
        <w:tc>
          <w:tcPr>
            <w:tcW w:w="1980" w:type="dxa"/>
            <w:tcBorders>
              <w:bottom w:val="single" w:sz="4" w:space="0" w:color="999999"/>
            </w:tcBorders>
            <w:shd w:val="clear" w:color="auto" w:fill="EAEAEA"/>
            <w:vAlign w:val="center"/>
          </w:tcPr>
          <w:p w14:paraId="5D88FB1B" w14:textId="0B60F6BC" w:rsidR="00C41562" w:rsidRPr="001C28D3" w:rsidRDefault="00E113F6" w:rsidP="00E113F6">
            <w:pPr>
              <w:pStyle w:val="RightAligned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C3218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 xml:space="preserve">              </w:t>
            </w:r>
          </w:p>
        </w:tc>
      </w:tr>
      <w:tr w:rsidR="00C41562" w:rsidRPr="008356AD" w14:paraId="6DB2EC32" w14:textId="77777777" w:rsidTr="009103C4">
        <w:trPr>
          <w:trHeight w:hRule="exact" w:val="534"/>
          <w:jc w:val="center"/>
        </w:trPr>
        <w:tc>
          <w:tcPr>
            <w:tcW w:w="7740" w:type="dxa"/>
            <w:gridSpan w:val="4"/>
            <w:tcBorders>
              <w:bottom w:val="nil"/>
            </w:tcBorders>
            <w:vAlign w:val="center"/>
          </w:tcPr>
          <w:p w14:paraId="48BE5A81" w14:textId="77777777" w:rsidR="00C41562" w:rsidRDefault="00C41562" w:rsidP="00C41562">
            <w:r>
              <w:t>Name:</w:t>
            </w:r>
          </w:p>
          <w:p w14:paraId="49A2D71C" w14:textId="77777777" w:rsidR="00C41562" w:rsidRPr="008356AD" w:rsidRDefault="00C41562" w:rsidP="00C41562">
            <w:r w:rsidRPr="008356AD">
              <w:t>Signature</w:t>
            </w:r>
            <w:r>
              <w:t>: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07233B9F" w14:textId="77777777" w:rsidR="00C41562" w:rsidRPr="008356AD" w:rsidRDefault="00C41562" w:rsidP="00C41562">
            <w:r w:rsidRPr="008356AD">
              <w:t>Date</w:t>
            </w:r>
            <w:r>
              <w:t>:</w:t>
            </w:r>
          </w:p>
        </w:tc>
      </w:tr>
      <w:tr w:rsidR="00C41562" w:rsidRPr="008356AD" w14:paraId="5671260D" w14:textId="77777777" w:rsidTr="00125309">
        <w:trPr>
          <w:trHeight w:hRule="exact" w:val="551"/>
          <w:jc w:val="center"/>
        </w:trPr>
        <w:tc>
          <w:tcPr>
            <w:tcW w:w="7740" w:type="dxa"/>
            <w:gridSpan w:val="4"/>
            <w:tcBorders>
              <w:top w:val="nil"/>
            </w:tcBorders>
            <w:vAlign w:val="center"/>
          </w:tcPr>
          <w:p w14:paraId="041C252A" w14:textId="77777777" w:rsidR="00C41562" w:rsidRDefault="00C41562" w:rsidP="00C41562"/>
          <w:p w14:paraId="46CA7E6B" w14:textId="77777777" w:rsidR="00C41562" w:rsidRPr="008356AD" w:rsidRDefault="00C41562" w:rsidP="00C41562">
            <w:r>
              <w:t># Equipment Supplied by: AV Projections Limited Tel: 020 7620 2001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6160B79E" w14:textId="77777777" w:rsidR="00C41562" w:rsidRPr="008356AD" w:rsidRDefault="00C41562" w:rsidP="00C41562"/>
        </w:tc>
      </w:tr>
    </w:tbl>
    <w:p w14:paraId="4DCDB204" w14:textId="77777777" w:rsidR="00DF6AC3" w:rsidRDefault="00DF6AC3" w:rsidP="00845CC3">
      <w:pPr>
        <w:rPr>
          <w:sz w:val="6"/>
        </w:rPr>
      </w:pPr>
    </w:p>
    <w:p w14:paraId="67330F81" w14:textId="77777777" w:rsidR="00125309" w:rsidRDefault="00125309" w:rsidP="00845CC3">
      <w:pPr>
        <w:rPr>
          <w:sz w:val="6"/>
        </w:rPr>
      </w:pPr>
    </w:p>
    <w:p w14:paraId="2CE6AFB7" w14:textId="77777777" w:rsidR="00125309" w:rsidRPr="00AC655E" w:rsidRDefault="00125309" w:rsidP="00845CC3">
      <w:pPr>
        <w:rPr>
          <w:sz w:val="6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18"/>
      </w:tblGrid>
      <w:tr w:rsidR="0038095E" w:rsidRPr="009F37D3" w14:paraId="7A87058F" w14:textId="77777777" w:rsidTr="00AC655E">
        <w:tc>
          <w:tcPr>
            <w:tcW w:w="4788" w:type="dxa"/>
          </w:tcPr>
          <w:p w14:paraId="28EFCFE1" w14:textId="77777777" w:rsidR="0038095E" w:rsidRDefault="0038095E" w:rsidP="0038095E">
            <w:pPr>
              <w:rPr>
                <w:b/>
                <w:sz w:val="20"/>
                <w:szCs w:val="30"/>
              </w:rPr>
            </w:pPr>
            <w:r w:rsidRPr="0038095E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20"/>
                <w:szCs w:val="30"/>
              </w:rPr>
              <w:t>Payment:</w:t>
            </w:r>
          </w:p>
          <w:p w14:paraId="1306C0C2" w14:textId="77777777" w:rsid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b/>
                <w:sz w:val="20"/>
                <w:szCs w:val="30"/>
              </w:rPr>
              <w:t xml:space="preserve"> </w:t>
            </w:r>
            <w:r w:rsidRPr="0038095E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Bank Details</w:t>
            </w: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  <w:p w14:paraId="051D9A09" w14:textId="77777777" w:rsidR="0038095E" w:rsidRP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>Barclays Bank PLC</w:t>
            </w:r>
          </w:p>
          <w:p w14:paraId="5BAB10A7" w14:textId="77777777" w:rsidR="0038095E" w:rsidRP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   Sort Code:              20-80-57</w:t>
            </w:r>
          </w:p>
          <w:p w14:paraId="4CAAB826" w14:textId="77777777" w:rsidR="0038095E" w:rsidRP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   Account No.:         00756016</w:t>
            </w:r>
          </w:p>
          <w:p w14:paraId="4C676FB5" w14:textId="77777777" w:rsidR="0038095E" w:rsidRP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   Account Name:     AV Projections Ltd.</w:t>
            </w:r>
          </w:p>
          <w:p w14:paraId="37354DCB" w14:textId="14DE0C94" w:rsidR="0038095E" w:rsidRPr="0038095E" w:rsidRDefault="0038095E" w:rsidP="0038095E">
            <w:pPr>
              <w:rPr>
                <w:rFonts w:asciiTheme="minorHAnsi" w:hAnsiTheme="minorHAnsi"/>
                <w:sz w:val="16"/>
                <w:szCs w:val="16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   IBAN:                       GB</w:t>
            </w:r>
            <w:r w:rsidR="00385B66">
              <w:rPr>
                <w:rFonts w:asciiTheme="minorHAnsi" w:hAnsiTheme="minorHAnsi"/>
                <w:sz w:val="16"/>
                <w:szCs w:val="16"/>
              </w:rPr>
              <w:t>94 BUKB2080 5700 7560 16</w:t>
            </w:r>
          </w:p>
          <w:p w14:paraId="12F632D3" w14:textId="45CDAC10" w:rsidR="0038095E" w:rsidRDefault="0038095E" w:rsidP="0038095E">
            <w:pPr>
              <w:rPr>
                <w:b/>
                <w:sz w:val="20"/>
                <w:szCs w:val="30"/>
              </w:rPr>
            </w:pPr>
            <w:r w:rsidRPr="0038095E">
              <w:rPr>
                <w:rFonts w:asciiTheme="minorHAnsi" w:hAnsiTheme="minorHAnsi"/>
                <w:sz w:val="16"/>
                <w:szCs w:val="16"/>
              </w:rPr>
              <w:t xml:space="preserve">     SWIFTBIC:               </w:t>
            </w:r>
            <w:r w:rsidR="00385B66">
              <w:rPr>
                <w:rFonts w:asciiTheme="minorHAnsi" w:hAnsiTheme="minorHAnsi"/>
                <w:sz w:val="16"/>
                <w:szCs w:val="16"/>
              </w:rPr>
              <w:t>BUKBG</w:t>
            </w:r>
            <w:r w:rsidR="00C41562">
              <w:rPr>
                <w:rFonts w:asciiTheme="minorHAnsi" w:hAnsiTheme="minorHAnsi"/>
                <w:sz w:val="16"/>
                <w:szCs w:val="16"/>
              </w:rPr>
              <w:t>B</w:t>
            </w:r>
            <w:r w:rsidR="00385B66"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4818" w:type="dxa"/>
          </w:tcPr>
          <w:p w14:paraId="0A088679" w14:textId="77777777" w:rsidR="0038095E" w:rsidRDefault="0038095E" w:rsidP="0038095E">
            <w:pPr>
              <w:jc w:val="center"/>
              <w:rPr>
                <w:b/>
                <w:sz w:val="20"/>
                <w:szCs w:val="30"/>
              </w:rPr>
            </w:pPr>
          </w:p>
          <w:p w14:paraId="041B7DD1" w14:textId="77777777" w:rsidR="0038095E" w:rsidRDefault="0038095E" w:rsidP="0038095E">
            <w:pPr>
              <w:jc w:val="center"/>
              <w:rPr>
                <w:b/>
                <w:sz w:val="20"/>
                <w:szCs w:val="30"/>
              </w:rPr>
            </w:pPr>
          </w:p>
          <w:p w14:paraId="2DB674B2" w14:textId="77777777" w:rsidR="0025749D" w:rsidRDefault="0038095E" w:rsidP="003F7F06">
            <w:pPr>
              <w:jc w:val="center"/>
              <w:rPr>
                <w:b/>
                <w:sz w:val="20"/>
                <w:szCs w:val="30"/>
              </w:rPr>
            </w:pPr>
            <w:r w:rsidRPr="0038095E">
              <w:rPr>
                <w:b/>
                <w:sz w:val="20"/>
                <w:szCs w:val="30"/>
              </w:rPr>
              <w:t>Please sign the above f</w:t>
            </w:r>
            <w:r w:rsidR="0025749D">
              <w:rPr>
                <w:b/>
                <w:sz w:val="20"/>
                <w:szCs w:val="30"/>
              </w:rPr>
              <w:t xml:space="preserve">orm and email back to AV Projections Ltd </w:t>
            </w:r>
          </w:p>
          <w:p w14:paraId="4BA7AC3A" w14:textId="77777777" w:rsidR="0038095E" w:rsidRPr="00183954" w:rsidRDefault="0025749D" w:rsidP="003F7F06">
            <w:pPr>
              <w:jc w:val="center"/>
              <w:rPr>
                <w:b/>
                <w:sz w:val="20"/>
                <w:szCs w:val="30"/>
                <w:lang w:val="it-IT"/>
              </w:rPr>
            </w:pPr>
            <w:r w:rsidRPr="00183954">
              <w:rPr>
                <w:b/>
                <w:sz w:val="20"/>
                <w:szCs w:val="30"/>
                <w:lang w:val="it-IT"/>
              </w:rPr>
              <w:t>e-mail: orders@avprojections.co.uk</w:t>
            </w:r>
            <w:r w:rsidR="0038095E" w:rsidRPr="00183954">
              <w:rPr>
                <w:b/>
                <w:sz w:val="20"/>
                <w:szCs w:val="30"/>
                <w:lang w:val="it-IT"/>
              </w:rPr>
              <w:t xml:space="preserve">  </w:t>
            </w:r>
          </w:p>
        </w:tc>
      </w:tr>
    </w:tbl>
    <w:p w14:paraId="28ED2CA5" w14:textId="77777777" w:rsidR="0038095E" w:rsidRPr="00183954" w:rsidRDefault="0038095E" w:rsidP="00AC655E">
      <w:pPr>
        <w:rPr>
          <w:b/>
          <w:sz w:val="30"/>
          <w:szCs w:val="30"/>
          <w:lang w:val="it-IT"/>
        </w:rPr>
      </w:pPr>
    </w:p>
    <w:sectPr w:rsidR="0038095E" w:rsidRPr="00183954" w:rsidSect="00AC655E">
      <w:footerReference w:type="even" r:id="rId7"/>
      <w:footerReference w:type="default" r:id="rId8"/>
      <w:footerReference w:type="first" r:id="rId9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E371" w14:textId="77777777" w:rsidR="00642C06" w:rsidRDefault="00642C06" w:rsidP="00A47085">
      <w:r>
        <w:separator/>
      </w:r>
    </w:p>
  </w:endnote>
  <w:endnote w:type="continuationSeparator" w:id="0">
    <w:p w14:paraId="040D5BE2" w14:textId="77777777" w:rsidR="00642C06" w:rsidRDefault="00642C06" w:rsidP="00A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DAF4" w14:textId="77777777" w:rsidR="00A47085" w:rsidRDefault="00A4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427" w14:textId="77777777" w:rsidR="00A47085" w:rsidRDefault="00A470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5B99" w14:textId="77777777" w:rsidR="00A47085" w:rsidRDefault="00A4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F5FD" w14:textId="77777777" w:rsidR="00642C06" w:rsidRDefault="00642C06" w:rsidP="00A47085">
      <w:r>
        <w:separator/>
      </w:r>
    </w:p>
  </w:footnote>
  <w:footnote w:type="continuationSeparator" w:id="0">
    <w:p w14:paraId="0C962899" w14:textId="77777777" w:rsidR="00642C06" w:rsidRDefault="00642C06" w:rsidP="00A4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AD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5F85"/>
    <w:rsid w:val="000978D3"/>
    <w:rsid w:val="000A03AF"/>
    <w:rsid w:val="000A0AD3"/>
    <w:rsid w:val="000A209A"/>
    <w:rsid w:val="000A2F39"/>
    <w:rsid w:val="000A3587"/>
    <w:rsid w:val="000A49A6"/>
    <w:rsid w:val="000A661C"/>
    <w:rsid w:val="000A7382"/>
    <w:rsid w:val="000B215A"/>
    <w:rsid w:val="000B35C3"/>
    <w:rsid w:val="000B6E44"/>
    <w:rsid w:val="000C3407"/>
    <w:rsid w:val="000C34B1"/>
    <w:rsid w:val="000D102F"/>
    <w:rsid w:val="000D4DFC"/>
    <w:rsid w:val="000D57D2"/>
    <w:rsid w:val="000E0472"/>
    <w:rsid w:val="000E5FA2"/>
    <w:rsid w:val="000F0C20"/>
    <w:rsid w:val="000F3761"/>
    <w:rsid w:val="000F4F50"/>
    <w:rsid w:val="0010282E"/>
    <w:rsid w:val="00103F7E"/>
    <w:rsid w:val="00104F8A"/>
    <w:rsid w:val="00107CA6"/>
    <w:rsid w:val="00110047"/>
    <w:rsid w:val="0011169B"/>
    <w:rsid w:val="00111A8A"/>
    <w:rsid w:val="00112A4A"/>
    <w:rsid w:val="001153EB"/>
    <w:rsid w:val="0011666A"/>
    <w:rsid w:val="0012344A"/>
    <w:rsid w:val="00125309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72D5F"/>
    <w:rsid w:val="001818A7"/>
    <w:rsid w:val="00182A89"/>
    <w:rsid w:val="00183954"/>
    <w:rsid w:val="001865ED"/>
    <w:rsid w:val="00187A75"/>
    <w:rsid w:val="0019217C"/>
    <w:rsid w:val="00192944"/>
    <w:rsid w:val="00195ACE"/>
    <w:rsid w:val="0019645B"/>
    <w:rsid w:val="00197725"/>
    <w:rsid w:val="001A1100"/>
    <w:rsid w:val="001A1686"/>
    <w:rsid w:val="001A1BA6"/>
    <w:rsid w:val="001A21FE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28D3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1F2346"/>
    <w:rsid w:val="002037EA"/>
    <w:rsid w:val="002056E4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5BEF"/>
    <w:rsid w:val="00236434"/>
    <w:rsid w:val="00237A65"/>
    <w:rsid w:val="00240858"/>
    <w:rsid w:val="00240EED"/>
    <w:rsid w:val="002442AD"/>
    <w:rsid w:val="00245394"/>
    <w:rsid w:val="00250A08"/>
    <w:rsid w:val="00252BBE"/>
    <w:rsid w:val="00252F34"/>
    <w:rsid w:val="00254654"/>
    <w:rsid w:val="0025749D"/>
    <w:rsid w:val="00257E2D"/>
    <w:rsid w:val="00263858"/>
    <w:rsid w:val="00265607"/>
    <w:rsid w:val="00266201"/>
    <w:rsid w:val="00267E7F"/>
    <w:rsid w:val="0027171C"/>
    <w:rsid w:val="00271B61"/>
    <w:rsid w:val="0027535C"/>
    <w:rsid w:val="00280350"/>
    <w:rsid w:val="00285C7B"/>
    <w:rsid w:val="002870FE"/>
    <w:rsid w:val="00291427"/>
    <w:rsid w:val="002932AB"/>
    <w:rsid w:val="002966A5"/>
    <w:rsid w:val="002A1F4E"/>
    <w:rsid w:val="002A2C04"/>
    <w:rsid w:val="002A31AB"/>
    <w:rsid w:val="002A49BD"/>
    <w:rsid w:val="002B02AA"/>
    <w:rsid w:val="002B1DBC"/>
    <w:rsid w:val="002B44B4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4C6D"/>
    <w:rsid w:val="00305F28"/>
    <w:rsid w:val="003117E0"/>
    <w:rsid w:val="003134A2"/>
    <w:rsid w:val="003166EA"/>
    <w:rsid w:val="003167A7"/>
    <w:rsid w:val="00320072"/>
    <w:rsid w:val="003205E7"/>
    <w:rsid w:val="00320BA7"/>
    <w:rsid w:val="00325A11"/>
    <w:rsid w:val="00327313"/>
    <w:rsid w:val="00327A86"/>
    <w:rsid w:val="00334DA2"/>
    <w:rsid w:val="00340495"/>
    <w:rsid w:val="00340F57"/>
    <w:rsid w:val="003446CA"/>
    <w:rsid w:val="00352D9B"/>
    <w:rsid w:val="00353246"/>
    <w:rsid w:val="00355386"/>
    <w:rsid w:val="0035683D"/>
    <w:rsid w:val="0035778C"/>
    <w:rsid w:val="00357C24"/>
    <w:rsid w:val="00365D82"/>
    <w:rsid w:val="00372AA3"/>
    <w:rsid w:val="00375831"/>
    <w:rsid w:val="0038095E"/>
    <w:rsid w:val="0038111B"/>
    <w:rsid w:val="003819C0"/>
    <w:rsid w:val="00383497"/>
    <w:rsid w:val="00385B66"/>
    <w:rsid w:val="00390DC2"/>
    <w:rsid w:val="00392424"/>
    <w:rsid w:val="00392B68"/>
    <w:rsid w:val="00396660"/>
    <w:rsid w:val="003966A8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C6792"/>
    <w:rsid w:val="003D07B6"/>
    <w:rsid w:val="003D138C"/>
    <w:rsid w:val="003D237B"/>
    <w:rsid w:val="003D4705"/>
    <w:rsid w:val="003E0F27"/>
    <w:rsid w:val="003E7801"/>
    <w:rsid w:val="003F022F"/>
    <w:rsid w:val="003F2B30"/>
    <w:rsid w:val="003F55F6"/>
    <w:rsid w:val="003F5A56"/>
    <w:rsid w:val="003F62EB"/>
    <w:rsid w:val="003F7F06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47"/>
    <w:rsid w:val="004824CB"/>
    <w:rsid w:val="004826F3"/>
    <w:rsid w:val="00483935"/>
    <w:rsid w:val="0048528C"/>
    <w:rsid w:val="00485605"/>
    <w:rsid w:val="004857BD"/>
    <w:rsid w:val="0049253C"/>
    <w:rsid w:val="00494553"/>
    <w:rsid w:val="0049721E"/>
    <w:rsid w:val="004A1E63"/>
    <w:rsid w:val="004A71D7"/>
    <w:rsid w:val="004B3022"/>
    <w:rsid w:val="004B470E"/>
    <w:rsid w:val="004B60D8"/>
    <w:rsid w:val="004B6929"/>
    <w:rsid w:val="004B77D0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7A2"/>
    <w:rsid w:val="004F6B8B"/>
    <w:rsid w:val="00503291"/>
    <w:rsid w:val="00503421"/>
    <w:rsid w:val="00503E0E"/>
    <w:rsid w:val="0050466C"/>
    <w:rsid w:val="005054ED"/>
    <w:rsid w:val="005111A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4B97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65082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9600C"/>
    <w:rsid w:val="005A0266"/>
    <w:rsid w:val="005A175A"/>
    <w:rsid w:val="005A1BAD"/>
    <w:rsid w:val="005A2027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21D14"/>
    <w:rsid w:val="00635009"/>
    <w:rsid w:val="00635673"/>
    <w:rsid w:val="0064271A"/>
    <w:rsid w:val="00642C06"/>
    <w:rsid w:val="00652936"/>
    <w:rsid w:val="00653D37"/>
    <w:rsid w:val="00660AA7"/>
    <w:rsid w:val="00663099"/>
    <w:rsid w:val="00663DD6"/>
    <w:rsid w:val="006729E5"/>
    <w:rsid w:val="0067306D"/>
    <w:rsid w:val="00673617"/>
    <w:rsid w:val="00673C2E"/>
    <w:rsid w:val="0067768A"/>
    <w:rsid w:val="0068287C"/>
    <w:rsid w:val="00682BCC"/>
    <w:rsid w:val="006868F1"/>
    <w:rsid w:val="006953C1"/>
    <w:rsid w:val="006A06CF"/>
    <w:rsid w:val="006A0E5E"/>
    <w:rsid w:val="006A183A"/>
    <w:rsid w:val="006A7C12"/>
    <w:rsid w:val="006B2D90"/>
    <w:rsid w:val="006B51C6"/>
    <w:rsid w:val="006C3D54"/>
    <w:rsid w:val="006C5B8D"/>
    <w:rsid w:val="006C6F63"/>
    <w:rsid w:val="006C73E3"/>
    <w:rsid w:val="006C7638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6F71A2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3D2E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7502E"/>
    <w:rsid w:val="00781E16"/>
    <w:rsid w:val="00790BF9"/>
    <w:rsid w:val="0079527F"/>
    <w:rsid w:val="00795F6E"/>
    <w:rsid w:val="007A2381"/>
    <w:rsid w:val="007A2590"/>
    <w:rsid w:val="007A44C4"/>
    <w:rsid w:val="007B0FA1"/>
    <w:rsid w:val="007B34A1"/>
    <w:rsid w:val="007B533C"/>
    <w:rsid w:val="007B6EE9"/>
    <w:rsid w:val="007B71D6"/>
    <w:rsid w:val="007C06F6"/>
    <w:rsid w:val="007C0800"/>
    <w:rsid w:val="007C5BF2"/>
    <w:rsid w:val="007C7BB0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56AD"/>
    <w:rsid w:val="0083671A"/>
    <w:rsid w:val="00840646"/>
    <w:rsid w:val="00840C35"/>
    <w:rsid w:val="00842834"/>
    <w:rsid w:val="00844476"/>
    <w:rsid w:val="00845CC3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84486"/>
    <w:rsid w:val="008857EE"/>
    <w:rsid w:val="00895049"/>
    <w:rsid w:val="00895257"/>
    <w:rsid w:val="00895682"/>
    <w:rsid w:val="008972C9"/>
    <w:rsid w:val="008A4732"/>
    <w:rsid w:val="008B32B2"/>
    <w:rsid w:val="008B3B12"/>
    <w:rsid w:val="008B5E62"/>
    <w:rsid w:val="008B7923"/>
    <w:rsid w:val="008C0247"/>
    <w:rsid w:val="008C1B6A"/>
    <w:rsid w:val="008C3CFB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3C4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61D1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2587"/>
    <w:rsid w:val="009B463D"/>
    <w:rsid w:val="009B48F4"/>
    <w:rsid w:val="009B4A32"/>
    <w:rsid w:val="009C2E3B"/>
    <w:rsid w:val="009D42F0"/>
    <w:rsid w:val="009D4467"/>
    <w:rsid w:val="009D732A"/>
    <w:rsid w:val="009E279D"/>
    <w:rsid w:val="009E3B74"/>
    <w:rsid w:val="009E485A"/>
    <w:rsid w:val="009E51B9"/>
    <w:rsid w:val="009F0262"/>
    <w:rsid w:val="009F32F0"/>
    <w:rsid w:val="009F37D3"/>
    <w:rsid w:val="009F5C95"/>
    <w:rsid w:val="00A007AF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47085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24A9"/>
    <w:rsid w:val="00AA3354"/>
    <w:rsid w:val="00AA4B44"/>
    <w:rsid w:val="00AB294D"/>
    <w:rsid w:val="00AB35F9"/>
    <w:rsid w:val="00AB5833"/>
    <w:rsid w:val="00AB61C9"/>
    <w:rsid w:val="00AC0041"/>
    <w:rsid w:val="00AC3218"/>
    <w:rsid w:val="00AC655E"/>
    <w:rsid w:val="00AC73EC"/>
    <w:rsid w:val="00AC7775"/>
    <w:rsid w:val="00AD0A37"/>
    <w:rsid w:val="00AD31F7"/>
    <w:rsid w:val="00AD4DF6"/>
    <w:rsid w:val="00AD510A"/>
    <w:rsid w:val="00AD60F4"/>
    <w:rsid w:val="00AE287F"/>
    <w:rsid w:val="00AE3096"/>
    <w:rsid w:val="00AE3ED5"/>
    <w:rsid w:val="00AE44E0"/>
    <w:rsid w:val="00AE683C"/>
    <w:rsid w:val="00AE75CD"/>
    <w:rsid w:val="00AE7F0C"/>
    <w:rsid w:val="00AF1A29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4BDF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011"/>
    <w:rsid w:val="00B665C6"/>
    <w:rsid w:val="00B668BD"/>
    <w:rsid w:val="00B718C6"/>
    <w:rsid w:val="00B752C4"/>
    <w:rsid w:val="00B76BD9"/>
    <w:rsid w:val="00B80298"/>
    <w:rsid w:val="00B81B46"/>
    <w:rsid w:val="00B82248"/>
    <w:rsid w:val="00B8478B"/>
    <w:rsid w:val="00B877B5"/>
    <w:rsid w:val="00B90D36"/>
    <w:rsid w:val="00B951DC"/>
    <w:rsid w:val="00B97B1F"/>
    <w:rsid w:val="00B97C45"/>
    <w:rsid w:val="00BA3146"/>
    <w:rsid w:val="00BA4D11"/>
    <w:rsid w:val="00BA4DD2"/>
    <w:rsid w:val="00BB2617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C1"/>
    <w:rsid w:val="00C11BD0"/>
    <w:rsid w:val="00C1316F"/>
    <w:rsid w:val="00C23547"/>
    <w:rsid w:val="00C25826"/>
    <w:rsid w:val="00C355F3"/>
    <w:rsid w:val="00C3657A"/>
    <w:rsid w:val="00C41562"/>
    <w:rsid w:val="00C426FD"/>
    <w:rsid w:val="00C436CE"/>
    <w:rsid w:val="00C43CE4"/>
    <w:rsid w:val="00C4456B"/>
    <w:rsid w:val="00C461A6"/>
    <w:rsid w:val="00C5002F"/>
    <w:rsid w:val="00C51750"/>
    <w:rsid w:val="00C55521"/>
    <w:rsid w:val="00C665F4"/>
    <w:rsid w:val="00C6716C"/>
    <w:rsid w:val="00C67283"/>
    <w:rsid w:val="00C70279"/>
    <w:rsid w:val="00C718B0"/>
    <w:rsid w:val="00C80C2F"/>
    <w:rsid w:val="00C82325"/>
    <w:rsid w:val="00C846A5"/>
    <w:rsid w:val="00C86113"/>
    <w:rsid w:val="00C91D7A"/>
    <w:rsid w:val="00C9605C"/>
    <w:rsid w:val="00CA0E66"/>
    <w:rsid w:val="00CA3430"/>
    <w:rsid w:val="00CA3C3E"/>
    <w:rsid w:val="00CA496A"/>
    <w:rsid w:val="00CA50A2"/>
    <w:rsid w:val="00CA529A"/>
    <w:rsid w:val="00CA6405"/>
    <w:rsid w:val="00CA7C37"/>
    <w:rsid w:val="00CB6AA6"/>
    <w:rsid w:val="00CB72C7"/>
    <w:rsid w:val="00CB77DB"/>
    <w:rsid w:val="00CC09A5"/>
    <w:rsid w:val="00CC1B79"/>
    <w:rsid w:val="00CC54A0"/>
    <w:rsid w:val="00CC66E4"/>
    <w:rsid w:val="00CC6FEA"/>
    <w:rsid w:val="00CC7151"/>
    <w:rsid w:val="00CD2871"/>
    <w:rsid w:val="00CD2933"/>
    <w:rsid w:val="00CD64FA"/>
    <w:rsid w:val="00CD7341"/>
    <w:rsid w:val="00CE5FC3"/>
    <w:rsid w:val="00CE6698"/>
    <w:rsid w:val="00CE7C73"/>
    <w:rsid w:val="00CF1133"/>
    <w:rsid w:val="00CF1BE3"/>
    <w:rsid w:val="00D01F60"/>
    <w:rsid w:val="00D04646"/>
    <w:rsid w:val="00D10D31"/>
    <w:rsid w:val="00D115D6"/>
    <w:rsid w:val="00D1355A"/>
    <w:rsid w:val="00D17FBC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2B24"/>
    <w:rsid w:val="00D538CE"/>
    <w:rsid w:val="00D56DEA"/>
    <w:rsid w:val="00D63EFF"/>
    <w:rsid w:val="00D65570"/>
    <w:rsid w:val="00D65D19"/>
    <w:rsid w:val="00D67327"/>
    <w:rsid w:val="00D70E11"/>
    <w:rsid w:val="00D7543F"/>
    <w:rsid w:val="00D77A09"/>
    <w:rsid w:val="00D77DE6"/>
    <w:rsid w:val="00D81DB0"/>
    <w:rsid w:val="00D844DF"/>
    <w:rsid w:val="00D8742B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96B"/>
    <w:rsid w:val="00DD63BB"/>
    <w:rsid w:val="00DE1608"/>
    <w:rsid w:val="00DE71EA"/>
    <w:rsid w:val="00DF08B6"/>
    <w:rsid w:val="00DF11AB"/>
    <w:rsid w:val="00DF6AC3"/>
    <w:rsid w:val="00E0198E"/>
    <w:rsid w:val="00E0228D"/>
    <w:rsid w:val="00E02FC0"/>
    <w:rsid w:val="00E03621"/>
    <w:rsid w:val="00E06F0F"/>
    <w:rsid w:val="00E10BAF"/>
    <w:rsid w:val="00E113F6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4C6"/>
    <w:rsid w:val="00E54D65"/>
    <w:rsid w:val="00E60498"/>
    <w:rsid w:val="00E62FF7"/>
    <w:rsid w:val="00E67764"/>
    <w:rsid w:val="00E812EF"/>
    <w:rsid w:val="00E81442"/>
    <w:rsid w:val="00E85FA1"/>
    <w:rsid w:val="00E930B3"/>
    <w:rsid w:val="00E9507E"/>
    <w:rsid w:val="00E95DBE"/>
    <w:rsid w:val="00EA22B4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0F83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2663"/>
    <w:rsid w:val="00F56311"/>
    <w:rsid w:val="00F613A6"/>
    <w:rsid w:val="00F62C5A"/>
    <w:rsid w:val="00F64295"/>
    <w:rsid w:val="00F66B0D"/>
    <w:rsid w:val="00F70672"/>
    <w:rsid w:val="00F727E2"/>
    <w:rsid w:val="00F74E9F"/>
    <w:rsid w:val="00F7554E"/>
    <w:rsid w:val="00F77957"/>
    <w:rsid w:val="00F8136B"/>
    <w:rsid w:val="00F86156"/>
    <w:rsid w:val="00F866DD"/>
    <w:rsid w:val="00F90E47"/>
    <w:rsid w:val="00F9108F"/>
    <w:rsid w:val="00F9407A"/>
    <w:rsid w:val="00FA3148"/>
    <w:rsid w:val="00FA48F5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2190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7B6BA2"/>
  <w15:docId w15:val="{8A1C9728-EBDB-4EF1-802C-9300371C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CC3"/>
    <w:rPr>
      <w:rFonts w:ascii="Arial Narrow" w:hAnsi="Arial Narrow" w:cs="Arial"/>
      <w:color w:val="333333"/>
      <w:sz w:val="18"/>
    </w:rPr>
  </w:style>
  <w:style w:type="paragraph" w:styleId="Heading1">
    <w:name w:val="heading 1"/>
    <w:basedOn w:val="Normal"/>
    <w:next w:val="Normal"/>
    <w:qFormat/>
    <w:rsid w:val="00F66B0D"/>
    <w:p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21FE"/>
    <w:pPr>
      <w:keepNext/>
      <w:outlineLvl w:val="1"/>
    </w:pPr>
    <w:rPr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4826F3"/>
    <w:pPr>
      <w:keepNext/>
      <w:jc w:val="right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rsid w:val="00673C2E"/>
    <w:pPr>
      <w:jc w:val="right"/>
    </w:pPr>
  </w:style>
  <w:style w:type="paragraph" w:customStyle="1" w:styleId="RightAlignedBold">
    <w:name w:val="Right Aligned Bold"/>
    <w:basedOn w:val="RightAligned"/>
    <w:rsid w:val="00621D14"/>
    <w:rPr>
      <w:b/>
    </w:rPr>
  </w:style>
  <w:style w:type="paragraph" w:customStyle="1" w:styleId="ColumnHeadings">
    <w:name w:val="Column Headings"/>
    <w:basedOn w:val="Normal"/>
    <w:rsid w:val="00621D14"/>
    <w:rPr>
      <w:b/>
    </w:rPr>
  </w:style>
  <w:style w:type="character" w:styleId="Hyperlink">
    <w:name w:val="Hyperlink"/>
    <w:basedOn w:val="DefaultParagraphFont"/>
    <w:rsid w:val="006C7638"/>
    <w:rPr>
      <w:color w:val="0000FF"/>
      <w:u w:val="single"/>
    </w:rPr>
  </w:style>
  <w:style w:type="table" w:styleId="TableGrid">
    <w:name w:val="Table Grid"/>
    <w:basedOn w:val="TableNormal"/>
    <w:rsid w:val="0038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A47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7085"/>
    <w:rPr>
      <w:rFonts w:ascii="Arial Narrow" w:hAnsi="Arial Narrow" w:cs="Arial"/>
      <w:color w:val="33333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VPROJ~1\LOCALS~1\Temp\TCD15B.tmp\Travel%20expense%20repor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form.dot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Exhibition:  17th &amp; 18th May 2010</vt:lpstr>
    </vt:vector>
  </TitlesOfParts>
  <Company>Microsoft Corporation</Company>
  <LinksUpToDate>false</LinksUpToDate>
  <CharactersWithSpaces>2228</CharactersWithSpaces>
  <SharedDoc>false</SharedDoc>
  <HLinks>
    <vt:vector size="6" baseType="variant">
      <vt:variant>
        <vt:i4>3997718</vt:i4>
      </vt:variant>
      <vt:variant>
        <vt:i4>78</vt:i4>
      </vt:variant>
      <vt:variant>
        <vt:i4>0</vt:i4>
      </vt:variant>
      <vt:variant>
        <vt:i4>5</vt:i4>
      </vt:variant>
      <vt:variant>
        <vt:lpwstr>mailto:kristina.schmidt@principal-hayley.com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Exhibition:  17th &amp; 18th May 2010</dc:title>
  <dc:creator>AGG</dc:creator>
  <cp:lastModifiedBy>Donlon, Maggie</cp:lastModifiedBy>
  <cp:revision>2</cp:revision>
  <cp:lastPrinted>2024-08-06T12:22:00Z</cp:lastPrinted>
  <dcterms:created xsi:type="dcterms:W3CDTF">2026-07-07T13:51:00Z</dcterms:created>
  <dcterms:modified xsi:type="dcterms:W3CDTF">2026-07-07T13:51:00Z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TC102104801033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2026-07-07T13:51:49Z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1a336ffe-a161-4478-85eb-01e1bf5006e6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SIP_Label_2bbab825-a111-45e4-86a1-18cee0005896_Tag">
    <vt:lpwstr>10, 3, 0, 1</vt:lpwstr>
  </property>
</Properties>
</file>